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C049" w14:textId="77777777" w:rsidR="00D13E36" w:rsidRDefault="00D13E36" w:rsidP="00FD7584">
      <w:pPr>
        <w:rPr>
          <w:rFonts w:cs="Arial"/>
          <w:sz w:val="24"/>
          <w:szCs w:val="24"/>
        </w:rPr>
      </w:pPr>
    </w:p>
    <w:p w14:paraId="065F94DA" w14:textId="77777777" w:rsidR="00FF75E9" w:rsidRDefault="00FF75E9" w:rsidP="00FD7584">
      <w:pPr>
        <w:rPr>
          <w:rFonts w:cs="Arial"/>
          <w:sz w:val="24"/>
          <w:szCs w:val="24"/>
        </w:rPr>
      </w:pPr>
    </w:p>
    <w:p w14:paraId="1BDE2AFE" w14:textId="247F1E0C" w:rsidR="001254C2" w:rsidRDefault="00CD5029" w:rsidP="00FD7584">
      <w:pPr>
        <w:rPr>
          <w:rFonts w:cs="Arial"/>
          <w:szCs w:val="22"/>
        </w:rPr>
      </w:pPr>
      <w:r>
        <w:rPr>
          <w:rFonts w:cs="Arial"/>
          <w:b/>
          <w:bCs/>
          <w:sz w:val="28"/>
          <w:szCs w:val="28"/>
        </w:rPr>
        <w:t>Inschrijfformulier nieuwe leden</w:t>
      </w:r>
    </w:p>
    <w:p w14:paraId="3BB08A07" w14:textId="7EABF5F2" w:rsidR="00CD5029" w:rsidRDefault="00CD5029" w:rsidP="00FD7584">
      <w:pPr>
        <w:rPr>
          <w:rFonts w:cs="Arial"/>
          <w:szCs w:val="22"/>
        </w:rPr>
      </w:pPr>
    </w:p>
    <w:p w14:paraId="26074917" w14:textId="530BF888" w:rsidR="00CD5029" w:rsidRDefault="00CD5029" w:rsidP="00FD7584">
      <w:pPr>
        <w:rPr>
          <w:rFonts w:cs="Arial"/>
          <w:szCs w:val="22"/>
        </w:rPr>
      </w:pPr>
      <w:r>
        <w:rPr>
          <w:rFonts w:cs="Arial"/>
          <w:szCs w:val="22"/>
        </w:rPr>
        <w:t>Ondergetekende wenst lid te worden van de Heemkundevereniging Landgraaf.</w:t>
      </w:r>
    </w:p>
    <w:p w14:paraId="0D4A55CC" w14:textId="77CA2529" w:rsidR="00CD5029" w:rsidRDefault="00CD5029" w:rsidP="00FD7584">
      <w:pPr>
        <w:rPr>
          <w:rFonts w:cs="Arial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275"/>
        <w:gridCol w:w="851"/>
        <w:gridCol w:w="142"/>
        <w:gridCol w:w="1326"/>
      </w:tblGrid>
      <w:tr w:rsidR="00CD5029" w14:paraId="15EF4155" w14:textId="77777777" w:rsidTr="000F4826">
        <w:tc>
          <w:tcPr>
            <w:tcW w:w="2972" w:type="dxa"/>
          </w:tcPr>
          <w:p w14:paraId="1FCCA1D3" w14:textId="77777777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Naam</w:t>
            </w:r>
          </w:p>
          <w:p w14:paraId="5FFA9709" w14:textId="1C591022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2B812EDB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536DBBCF" w14:textId="77777777" w:rsidTr="000F4826">
        <w:tc>
          <w:tcPr>
            <w:tcW w:w="2972" w:type="dxa"/>
          </w:tcPr>
          <w:p w14:paraId="74B1917B" w14:textId="77777777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Roepnaam</w:t>
            </w:r>
          </w:p>
          <w:p w14:paraId="16AA0F15" w14:textId="199E9B1E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4F7F569F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1468" w:type="dxa"/>
            <w:gridSpan w:val="2"/>
          </w:tcPr>
          <w:p w14:paraId="15114AC2" w14:textId="664BCDDB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M/V</w:t>
            </w:r>
            <w:r w:rsidR="000F4826">
              <w:rPr>
                <w:rFonts w:cs="Arial"/>
                <w:szCs w:val="22"/>
              </w:rPr>
              <w:t>*</w:t>
            </w:r>
          </w:p>
        </w:tc>
      </w:tr>
      <w:tr w:rsidR="00CD5029" w14:paraId="6AA32919" w14:textId="77777777" w:rsidTr="000F4826">
        <w:tc>
          <w:tcPr>
            <w:tcW w:w="2972" w:type="dxa"/>
          </w:tcPr>
          <w:p w14:paraId="0579EFD2" w14:textId="557C486C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Voorletters</w:t>
            </w:r>
          </w:p>
          <w:p w14:paraId="33CACB0B" w14:textId="5B2715BE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05DC2C7B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043D9802" w14:textId="77777777" w:rsidTr="000F4826">
        <w:tc>
          <w:tcPr>
            <w:tcW w:w="2972" w:type="dxa"/>
          </w:tcPr>
          <w:p w14:paraId="5B7D99C5" w14:textId="2EF0EFD9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Geboortedatum</w:t>
            </w:r>
          </w:p>
          <w:p w14:paraId="106C89B0" w14:textId="1BF32FCD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2EEAE41A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2764E0CD" w14:textId="77777777" w:rsidTr="000F4826">
        <w:tc>
          <w:tcPr>
            <w:tcW w:w="2972" w:type="dxa"/>
          </w:tcPr>
          <w:p w14:paraId="4096A34A" w14:textId="22B707A7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Straat en huisnummer</w:t>
            </w:r>
          </w:p>
          <w:p w14:paraId="49FD410B" w14:textId="6C2E2036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13B5254E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188A041C" w14:textId="77777777" w:rsidTr="000F4826">
        <w:tc>
          <w:tcPr>
            <w:tcW w:w="2972" w:type="dxa"/>
          </w:tcPr>
          <w:p w14:paraId="2F72C963" w14:textId="03BDFC46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Postcode</w:t>
            </w:r>
          </w:p>
          <w:p w14:paraId="6410EC8A" w14:textId="62AD5A6C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784F62B0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2E9CE946" w14:textId="77777777" w:rsidTr="000F4826">
        <w:tc>
          <w:tcPr>
            <w:tcW w:w="2972" w:type="dxa"/>
          </w:tcPr>
          <w:p w14:paraId="1D1DA8FF" w14:textId="47E26C31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Woonplaats</w:t>
            </w:r>
          </w:p>
          <w:p w14:paraId="01CC578E" w14:textId="2A83CB5E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17478A9A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017686BE" w14:textId="77777777" w:rsidTr="000F4826">
        <w:tc>
          <w:tcPr>
            <w:tcW w:w="2972" w:type="dxa"/>
          </w:tcPr>
          <w:p w14:paraId="22043E91" w14:textId="1F3CEE3B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Telefoon</w:t>
            </w:r>
          </w:p>
          <w:p w14:paraId="54ADFD2B" w14:textId="545D7FFF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31D63330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68625B39" w14:textId="77777777" w:rsidTr="000F4826">
        <w:tc>
          <w:tcPr>
            <w:tcW w:w="2972" w:type="dxa"/>
          </w:tcPr>
          <w:p w14:paraId="3D58AAC9" w14:textId="5F0E1FF9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</w:t>
            </w:r>
          </w:p>
          <w:p w14:paraId="3B1BD362" w14:textId="7F8C1D9A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35891E76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2844586B" w14:textId="77777777" w:rsidTr="000F4826">
        <w:tc>
          <w:tcPr>
            <w:tcW w:w="2972" w:type="dxa"/>
          </w:tcPr>
          <w:p w14:paraId="29493DC9" w14:textId="77777777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Mijn belangstelling gaat uit naar</w:t>
            </w:r>
          </w:p>
          <w:p w14:paraId="54F98215" w14:textId="77777777" w:rsidR="00CD5029" w:rsidRDefault="00CD5029" w:rsidP="00FD7584">
            <w:pPr>
              <w:rPr>
                <w:rFonts w:cs="Arial"/>
                <w:szCs w:val="22"/>
              </w:rPr>
            </w:pPr>
          </w:p>
          <w:p w14:paraId="3CFF675E" w14:textId="77777777" w:rsidR="00CD5029" w:rsidRDefault="00CD5029" w:rsidP="00FD7584">
            <w:pPr>
              <w:rPr>
                <w:rFonts w:cs="Arial"/>
                <w:szCs w:val="22"/>
              </w:rPr>
            </w:pPr>
          </w:p>
          <w:p w14:paraId="3DFD5C1F" w14:textId="77777777" w:rsidR="00CD5029" w:rsidRDefault="00CD5029" w:rsidP="00FD7584">
            <w:pPr>
              <w:rPr>
                <w:rFonts w:cs="Arial"/>
                <w:szCs w:val="22"/>
              </w:rPr>
            </w:pPr>
          </w:p>
          <w:p w14:paraId="67DCA212" w14:textId="77777777" w:rsidR="00CD5029" w:rsidRDefault="00CD5029" w:rsidP="00FD7584">
            <w:pPr>
              <w:rPr>
                <w:rFonts w:cs="Arial"/>
                <w:szCs w:val="22"/>
              </w:rPr>
            </w:pPr>
          </w:p>
          <w:p w14:paraId="0E4FB28A" w14:textId="77777777" w:rsidR="00CD5029" w:rsidRDefault="00CD5029" w:rsidP="00FD7584">
            <w:pPr>
              <w:rPr>
                <w:rFonts w:cs="Arial"/>
                <w:szCs w:val="22"/>
              </w:rPr>
            </w:pPr>
          </w:p>
          <w:p w14:paraId="4DFA3693" w14:textId="77777777" w:rsidR="00CD5029" w:rsidRDefault="00CD5029" w:rsidP="00FD7584">
            <w:pPr>
              <w:rPr>
                <w:rFonts w:cs="Arial"/>
                <w:szCs w:val="22"/>
              </w:rPr>
            </w:pPr>
          </w:p>
          <w:p w14:paraId="600D2F9E" w14:textId="77777777" w:rsidR="00CD5029" w:rsidRDefault="00CD5029" w:rsidP="00FD7584">
            <w:pPr>
              <w:rPr>
                <w:rFonts w:cs="Arial"/>
                <w:szCs w:val="22"/>
              </w:rPr>
            </w:pPr>
          </w:p>
          <w:p w14:paraId="2052890D" w14:textId="130C75BB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19608E6B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1658BFC4" w14:textId="77777777" w:rsidTr="000F4826">
        <w:tc>
          <w:tcPr>
            <w:tcW w:w="2972" w:type="dxa"/>
          </w:tcPr>
          <w:p w14:paraId="6100C787" w14:textId="5EC4BF74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75F36AE5" w14:textId="573E061D" w:rsidR="00CD5029" w:rsidRPr="001445A6" w:rsidRDefault="00CD5029" w:rsidP="00FD7584">
            <w:pPr>
              <w:rPr>
                <w:rFonts w:cs="Arial"/>
                <w:sz w:val="24"/>
                <w:szCs w:val="24"/>
              </w:rPr>
            </w:pPr>
            <w:r w:rsidRPr="001445A6">
              <w:rPr>
                <w:rFonts w:cs="Arial"/>
                <w:sz w:val="24"/>
                <w:szCs w:val="24"/>
              </w:rPr>
              <w:t xml:space="preserve">Ook mijn partner </w:t>
            </w:r>
            <w:r w:rsidR="001445A6" w:rsidRPr="001445A6">
              <w:rPr>
                <w:rFonts w:cs="Arial"/>
                <w:sz w:val="24"/>
                <w:szCs w:val="24"/>
              </w:rPr>
              <w:t xml:space="preserve">of andere gezinsleden </w:t>
            </w:r>
            <w:r w:rsidRPr="001445A6">
              <w:rPr>
                <w:rFonts w:cs="Arial"/>
                <w:sz w:val="24"/>
                <w:szCs w:val="24"/>
              </w:rPr>
              <w:t>wil</w:t>
            </w:r>
            <w:r w:rsidR="001445A6" w:rsidRPr="001445A6">
              <w:rPr>
                <w:rFonts w:cs="Arial"/>
                <w:sz w:val="24"/>
                <w:szCs w:val="24"/>
              </w:rPr>
              <w:t>(</w:t>
            </w:r>
            <w:proofErr w:type="spellStart"/>
            <w:r w:rsidR="001445A6" w:rsidRPr="001445A6">
              <w:rPr>
                <w:rFonts w:cs="Arial"/>
                <w:sz w:val="24"/>
                <w:szCs w:val="24"/>
              </w:rPr>
              <w:t>len</w:t>
            </w:r>
            <w:proofErr w:type="spellEnd"/>
            <w:r w:rsidR="001445A6" w:rsidRPr="001445A6">
              <w:rPr>
                <w:rFonts w:cs="Arial"/>
                <w:sz w:val="24"/>
                <w:szCs w:val="24"/>
              </w:rPr>
              <w:t>)</w:t>
            </w:r>
            <w:r w:rsidRPr="001445A6">
              <w:rPr>
                <w:rFonts w:cs="Arial"/>
                <w:sz w:val="24"/>
                <w:szCs w:val="24"/>
              </w:rPr>
              <w:t xml:space="preserve"> lid worden j/n</w:t>
            </w:r>
            <w:r w:rsidR="001445A6" w:rsidRPr="001445A6">
              <w:rPr>
                <w:rFonts w:cs="Arial"/>
                <w:sz w:val="24"/>
                <w:szCs w:val="24"/>
              </w:rPr>
              <w:t>*</w:t>
            </w:r>
          </w:p>
        </w:tc>
      </w:tr>
      <w:tr w:rsidR="00CD5029" w14:paraId="317B9957" w14:textId="77777777" w:rsidTr="000F4826">
        <w:tc>
          <w:tcPr>
            <w:tcW w:w="2972" w:type="dxa"/>
          </w:tcPr>
          <w:p w14:paraId="4C7F615C" w14:textId="77777777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Naam</w:t>
            </w:r>
          </w:p>
          <w:p w14:paraId="65C17D52" w14:textId="3444BFD0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4AF198B1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26E457A0" w14:textId="77777777" w:rsidTr="000F4826">
        <w:tc>
          <w:tcPr>
            <w:tcW w:w="2972" w:type="dxa"/>
          </w:tcPr>
          <w:p w14:paraId="5FEFAF05" w14:textId="77777777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Roepnaam</w:t>
            </w:r>
          </w:p>
          <w:p w14:paraId="6DB66CAE" w14:textId="4DC6D53F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4820" w:type="dxa"/>
            <w:gridSpan w:val="4"/>
          </w:tcPr>
          <w:p w14:paraId="5CF4F434" w14:textId="7B8E6593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1326" w:type="dxa"/>
          </w:tcPr>
          <w:p w14:paraId="0A743365" w14:textId="052531D0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M/V</w:t>
            </w:r>
            <w:r w:rsidR="000F4826">
              <w:rPr>
                <w:rFonts w:cs="Arial"/>
                <w:szCs w:val="22"/>
              </w:rPr>
              <w:t>*</w:t>
            </w:r>
          </w:p>
        </w:tc>
      </w:tr>
      <w:tr w:rsidR="00CD5029" w14:paraId="5BCE766F" w14:textId="77777777" w:rsidTr="000F4826">
        <w:tc>
          <w:tcPr>
            <w:tcW w:w="2972" w:type="dxa"/>
          </w:tcPr>
          <w:p w14:paraId="210255DE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71A4D6B9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CD5029" w14:paraId="77B759CB" w14:textId="77777777" w:rsidTr="000F4826">
        <w:tc>
          <w:tcPr>
            <w:tcW w:w="2972" w:type="dxa"/>
          </w:tcPr>
          <w:p w14:paraId="1AA26AA6" w14:textId="51F628E2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Contributie individueel</w:t>
            </w:r>
          </w:p>
        </w:tc>
        <w:tc>
          <w:tcPr>
            <w:tcW w:w="6146" w:type="dxa"/>
            <w:gridSpan w:val="5"/>
          </w:tcPr>
          <w:p w14:paraId="63E2327A" w14:textId="0DECCE90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€ 25,00</w:t>
            </w:r>
          </w:p>
        </w:tc>
      </w:tr>
      <w:tr w:rsidR="00CD5029" w14:paraId="6A4DC54D" w14:textId="77777777" w:rsidTr="000F4826">
        <w:tc>
          <w:tcPr>
            <w:tcW w:w="2972" w:type="dxa"/>
          </w:tcPr>
          <w:p w14:paraId="4FFCBB07" w14:textId="01456027" w:rsidR="00CD5029" w:rsidRDefault="000F4826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Gezinslidmaatschap</w:t>
            </w:r>
          </w:p>
        </w:tc>
        <w:tc>
          <w:tcPr>
            <w:tcW w:w="6146" w:type="dxa"/>
            <w:gridSpan w:val="5"/>
          </w:tcPr>
          <w:p w14:paraId="2D9FE62B" w14:textId="2002A648" w:rsidR="00CD5029" w:rsidRDefault="00CD5029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€ </w:t>
            </w:r>
            <w:r w:rsidR="000F4826">
              <w:rPr>
                <w:rFonts w:cs="Arial"/>
                <w:szCs w:val="22"/>
              </w:rPr>
              <w:t>3,00 voor elk volgend gezinslid</w:t>
            </w:r>
          </w:p>
        </w:tc>
      </w:tr>
      <w:tr w:rsidR="00CD5029" w14:paraId="08A8645D" w14:textId="77777777" w:rsidTr="000F4826">
        <w:tc>
          <w:tcPr>
            <w:tcW w:w="2972" w:type="dxa"/>
          </w:tcPr>
          <w:p w14:paraId="44971854" w14:textId="0D337964" w:rsidR="00CD5029" w:rsidRDefault="000F4826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Jeugdlidmaatschap tot 18 jr.</w:t>
            </w:r>
          </w:p>
        </w:tc>
        <w:tc>
          <w:tcPr>
            <w:tcW w:w="6146" w:type="dxa"/>
            <w:gridSpan w:val="5"/>
          </w:tcPr>
          <w:p w14:paraId="738D23EE" w14:textId="3782A706" w:rsidR="00CD5029" w:rsidRDefault="000F4826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€ 5,00</w:t>
            </w:r>
          </w:p>
        </w:tc>
      </w:tr>
      <w:tr w:rsidR="00CD5029" w14:paraId="69E3A51C" w14:textId="77777777" w:rsidTr="000F4826">
        <w:tc>
          <w:tcPr>
            <w:tcW w:w="2972" w:type="dxa"/>
          </w:tcPr>
          <w:p w14:paraId="3F1F03D9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23E38149" w14:textId="77777777" w:rsidR="00CD5029" w:rsidRDefault="00CD5029" w:rsidP="00FD7584">
            <w:pPr>
              <w:rPr>
                <w:rFonts w:cs="Arial"/>
                <w:szCs w:val="22"/>
              </w:rPr>
            </w:pPr>
          </w:p>
        </w:tc>
      </w:tr>
      <w:tr w:rsidR="000F4826" w14:paraId="2041FA51" w14:textId="77777777" w:rsidTr="000F4826">
        <w:tc>
          <w:tcPr>
            <w:tcW w:w="7792" w:type="dxa"/>
            <w:gridSpan w:val="5"/>
          </w:tcPr>
          <w:p w14:paraId="62BC5A50" w14:textId="77777777" w:rsidR="000F4826" w:rsidRDefault="000F4826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Machtiging voor automatische incasso contributie </w:t>
            </w:r>
          </w:p>
          <w:p w14:paraId="332D6A32" w14:textId="353238DE" w:rsidR="000F4826" w:rsidRDefault="000F4826" w:rsidP="00FD7584">
            <w:pPr>
              <w:rPr>
                <w:rFonts w:cs="Arial"/>
                <w:szCs w:val="22"/>
              </w:rPr>
            </w:pPr>
          </w:p>
        </w:tc>
        <w:tc>
          <w:tcPr>
            <w:tcW w:w="1326" w:type="dxa"/>
          </w:tcPr>
          <w:p w14:paraId="49857763" w14:textId="27913BD2" w:rsidR="000F4826" w:rsidRDefault="000F4826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Ja/Nee*</w:t>
            </w:r>
          </w:p>
        </w:tc>
      </w:tr>
      <w:tr w:rsidR="000F4826" w14:paraId="677B27AC" w14:textId="77777777" w:rsidTr="000F4826">
        <w:tc>
          <w:tcPr>
            <w:tcW w:w="6799" w:type="dxa"/>
            <w:gridSpan w:val="3"/>
          </w:tcPr>
          <w:p w14:paraId="6DF4B6AD" w14:textId="77777777" w:rsidR="000F4826" w:rsidRDefault="000F4826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Contributie voor het resterende jaar bedraagt</w:t>
            </w:r>
          </w:p>
          <w:p w14:paraId="461602EA" w14:textId="17608C57" w:rsidR="000F4826" w:rsidRDefault="000F4826" w:rsidP="00FD7584">
            <w:pPr>
              <w:rPr>
                <w:rFonts w:cs="Arial"/>
                <w:szCs w:val="22"/>
              </w:rPr>
            </w:pPr>
          </w:p>
        </w:tc>
        <w:tc>
          <w:tcPr>
            <w:tcW w:w="2319" w:type="dxa"/>
            <w:gridSpan w:val="3"/>
          </w:tcPr>
          <w:p w14:paraId="1C042E91" w14:textId="6010F937" w:rsidR="000F4826" w:rsidRDefault="000F4826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€</w:t>
            </w:r>
          </w:p>
        </w:tc>
      </w:tr>
      <w:tr w:rsidR="000F4826" w14:paraId="5EE8F3B3" w14:textId="77777777" w:rsidTr="000F4826">
        <w:tc>
          <w:tcPr>
            <w:tcW w:w="2972" w:type="dxa"/>
          </w:tcPr>
          <w:p w14:paraId="1567B161" w14:textId="77777777" w:rsidR="000F4826" w:rsidRDefault="000F4826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Opmerkingen:</w:t>
            </w:r>
          </w:p>
          <w:p w14:paraId="68E3F078" w14:textId="77777777" w:rsidR="000F4826" w:rsidRDefault="000F4826" w:rsidP="00FD7584">
            <w:pPr>
              <w:rPr>
                <w:rFonts w:cs="Arial"/>
                <w:szCs w:val="22"/>
              </w:rPr>
            </w:pPr>
          </w:p>
          <w:p w14:paraId="42239F4A" w14:textId="77777777" w:rsidR="000F4826" w:rsidRDefault="000F4826" w:rsidP="00FD7584">
            <w:pPr>
              <w:rPr>
                <w:rFonts w:cs="Arial"/>
                <w:szCs w:val="22"/>
              </w:rPr>
            </w:pPr>
          </w:p>
          <w:p w14:paraId="5C56EC0F" w14:textId="77777777" w:rsidR="000F4826" w:rsidRDefault="000F4826" w:rsidP="00FD7584">
            <w:pPr>
              <w:rPr>
                <w:rFonts w:cs="Arial"/>
                <w:szCs w:val="22"/>
              </w:rPr>
            </w:pPr>
          </w:p>
          <w:p w14:paraId="6EAB3F35" w14:textId="77777777" w:rsidR="000F4826" w:rsidRDefault="000F4826" w:rsidP="00FD7584">
            <w:pPr>
              <w:rPr>
                <w:rFonts w:cs="Arial"/>
                <w:szCs w:val="22"/>
              </w:rPr>
            </w:pPr>
          </w:p>
          <w:p w14:paraId="5CFC4657" w14:textId="77777777" w:rsidR="000F4826" w:rsidRDefault="000F4826" w:rsidP="00FD7584">
            <w:pPr>
              <w:rPr>
                <w:rFonts w:cs="Arial"/>
                <w:szCs w:val="22"/>
              </w:rPr>
            </w:pPr>
          </w:p>
          <w:p w14:paraId="49AD14EB" w14:textId="77777777" w:rsidR="000F4826" w:rsidRDefault="000F4826" w:rsidP="00FD7584">
            <w:pPr>
              <w:rPr>
                <w:rFonts w:cs="Arial"/>
                <w:szCs w:val="22"/>
              </w:rPr>
            </w:pPr>
          </w:p>
          <w:p w14:paraId="776B9560" w14:textId="55236380" w:rsidR="000F4826" w:rsidRDefault="000F4826" w:rsidP="00FD7584">
            <w:pPr>
              <w:rPr>
                <w:rFonts w:cs="Arial"/>
                <w:szCs w:val="22"/>
              </w:rPr>
            </w:pPr>
          </w:p>
        </w:tc>
        <w:tc>
          <w:tcPr>
            <w:tcW w:w="6146" w:type="dxa"/>
            <w:gridSpan w:val="5"/>
          </w:tcPr>
          <w:p w14:paraId="754E7B9C" w14:textId="77777777" w:rsidR="000F4826" w:rsidRDefault="000F4826" w:rsidP="00FD7584">
            <w:pPr>
              <w:rPr>
                <w:rFonts w:cs="Arial"/>
                <w:szCs w:val="22"/>
              </w:rPr>
            </w:pPr>
          </w:p>
        </w:tc>
      </w:tr>
      <w:tr w:rsidR="000F4826" w14:paraId="0FF4E2B0" w14:textId="77777777" w:rsidTr="0099149E">
        <w:tc>
          <w:tcPr>
            <w:tcW w:w="9118" w:type="dxa"/>
            <w:gridSpan w:val="6"/>
          </w:tcPr>
          <w:p w14:paraId="60B9D439" w14:textId="77777777" w:rsidR="000F4826" w:rsidRDefault="000F4826" w:rsidP="00FD7584">
            <w:pPr>
              <w:rPr>
                <w:rFonts w:cs="Arial"/>
                <w:szCs w:val="22"/>
              </w:rPr>
            </w:pPr>
          </w:p>
          <w:p w14:paraId="720A47E9" w14:textId="5561BAEE" w:rsidR="000F4826" w:rsidRPr="000F4826" w:rsidRDefault="000F4826" w:rsidP="00FD758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F4826">
              <w:rPr>
                <w:rFonts w:cs="Arial"/>
                <w:b/>
                <w:bCs/>
                <w:sz w:val="24"/>
                <w:szCs w:val="24"/>
              </w:rPr>
              <w:t xml:space="preserve">Verenigingsbulletin (1x per kwartaal) en digitale nieuwsbrieven via e-mail </w:t>
            </w:r>
          </w:p>
          <w:p w14:paraId="6BD61BC9" w14:textId="540F8265" w:rsidR="000F4826" w:rsidRDefault="000F4826" w:rsidP="00FD7584">
            <w:pPr>
              <w:rPr>
                <w:rFonts w:cs="Arial"/>
                <w:szCs w:val="22"/>
              </w:rPr>
            </w:pPr>
          </w:p>
        </w:tc>
      </w:tr>
      <w:tr w:rsidR="00B26B3E" w14:paraId="0D3998BF" w14:textId="77777777" w:rsidTr="00B26B3E">
        <w:tc>
          <w:tcPr>
            <w:tcW w:w="5524" w:type="dxa"/>
            <w:gridSpan w:val="2"/>
          </w:tcPr>
          <w:p w14:paraId="4BC23B75" w14:textId="69210F16" w:rsidR="00B26B3E" w:rsidRDefault="00B26B3E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Verenigingsbulletin</w:t>
            </w:r>
          </w:p>
          <w:p w14:paraId="52AF5C65" w14:textId="42943BAD" w:rsidR="00B26B3E" w:rsidRDefault="00B26B3E" w:rsidP="00FD7584">
            <w:pPr>
              <w:rPr>
                <w:rFonts w:cs="Arial"/>
                <w:szCs w:val="22"/>
              </w:rPr>
            </w:pPr>
          </w:p>
        </w:tc>
        <w:tc>
          <w:tcPr>
            <w:tcW w:w="3594" w:type="dxa"/>
            <w:gridSpan w:val="4"/>
          </w:tcPr>
          <w:p w14:paraId="692A0CCA" w14:textId="123D0C56" w:rsidR="00B26B3E" w:rsidRDefault="00B26B3E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 / Niet via e-mail</w:t>
            </w:r>
          </w:p>
        </w:tc>
      </w:tr>
      <w:tr w:rsidR="00B26B3E" w14:paraId="51669B98" w14:textId="77777777" w:rsidTr="00B26B3E">
        <w:tc>
          <w:tcPr>
            <w:tcW w:w="5524" w:type="dxa"/>
            <w:gridSpan w:val="2"/>
          </w:tcPr>
          <w:p w14:paraId="6E7E7C42" w14:textId="77777777" w:rsidR="00B26B3E" w:rsidRDefault="00B26B3E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Digitale nieuwbrieven</w:t>
            </w:r>
          </w:p>
          <w:p w14:paraId="7C62DA5D" w14:textId="5A6EFA20" w:rsidR="00B26B3E" w:rsidRDefault="00B26B3E" w:rsidP="00FD7584">
            <w:pPr>
              <w:rPr>
                <w:rFonts w:cs="Arial"/>
                <w:szCs w:val="22"/>
              </w:rPr>
            </w:pPr>
          </w:p>
        </w:tc>
        <w:tc>
          <w:tcPr>
            <w:tcW w:w="3594" w:type="dxa"/>
            <w:gridSpan w:val="4"/>
          </w:tcPr>
          <w:p w14:paraId="34919DFC" w14:textId="5AD5E218" w:rsidR="00B26B3E" w:rsidRDefault="00B26B3E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 / Niet via e-mail</w:t>
            </w:r>
          </w:p>
        </w:tc>
      </w:tr>
      <w:tr w:rsidR="00B26B3E" w14:paraId="26E06728" w14:textId="77777777" w:rsidTr="00B26B3E">
        <w:tc>
          <w:tcPr>
            <w:tcW w:w="5524" w:type="dxa"/>
            <w:gridSpan w:val="2"/>
          </w:tcPr>
          <w:p w14:paraId="3923D32C" w14:textId="4E907728" w:rsidR="00B26B3E" w:rsidRDefault="00B26B3E" w:rsidP="00FD7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Geeft tot wederopzegging toestemming tot het publiceren van foto’s waar hij of zij op voorkomt in het Bulletin, Jaarboek, Facebookpagina, website of andere publicatie van de Heemkundevereniging Landgraaf</w:t>
            </w:r>
          </w:p>
          <w:p w14:paraId="600E196E" w14:textId="77777777" w:rsidR="00B26B3E" w:rsidRDefault="00B26B3E" w:rsidP="00FD7584">
            <w:pPr>
              <w:rPr>
                <w:rFonts w:cs="Arial"/>
                <w:szCs w:val="22"/>
              </w:rPr>
            </w:pPr>
          </w:p>
        </w:tc>
        <w:tc>
          <w:tcPr>
            <w:tcW w:w="3594" w:type="dxa"/>
            <w:gridSpan w:val="4"/>
          </w:tcPr>
          <w:p w14:paraId="18058588" w14:textId="2E6909B0" w:rsidR="00B26B3E" w:rsidRDefault="00B26B3E" w:rsidP="00FD7584">
            <w:pPr>
              <w:rPr>
                <w:rFonts w:cs="Arial"/>
                <w:szCs w:val="22"/>
              </w:rPr>
            </w:pPr>
          </w:p>
        </w:tc>
      </w:tr>
    </w:tbl>
    <w:p w14:paraId="21007CA0" w14:textId="17381B9D" w:rsidR="00CD5029" w:rsidRDefault="00CD5029" w:rsidP="00FD7584">
      <w:pPr>
        <w:rPr>
          <w:rFonts w:cs="Arial"/>
          <w:szCs w:val="22"/>
        </w:rPr>
      </w:pPr>
    </w:p>
    <w:p w14:paraId="5E8826F5" w14:textId="43DFA362" w:rsidR="00B26B3E" w:rsidRDefault="00B26B3E" w:rsidP="00FD7584">
      <w:pPr>
        <w:rPr>
          <w:rFonts w:cs="Arial"/>
          <w:szCs w:val="22"/>
        </w:rPr>
      </w:pPr>
    </w:p>
    <w:p w14:paraId="758BCE26" w14:textId="0F70890F" w:rsidR="00B26B3E" w:rsidRDefault="00B26B3E" w:rsidP="00FD7584">
      <w:pPr>
        <w:rPr>
          <w:rFonts w:cs="Arial"/>
          <w:szCs w:val="22"/>
        </w:rPr>
      </w:pPr>
    </w:p>
    <w:p w14:paraId="6B46C4A9" w14:textId="77777777" w:rsidR="00B26B3E" w:rsidRDefault="00B26B3E" w:rsidP="00FD7584">
      <w:pPr>
        <w:rPr>
          <w:rFonts w:cs="Arial"/>
          <w:szCs w:val="22"/>
        </w:rPr>
      </w:pPr>
    </w:p>
    <w:p w14:paraId="42244F4E" w14:textId="6B7A1369" w:rsidR="00B26B3E" w:rsidRDefault="00B26B3E" w:rsidP="00FD7584">
      <w:pPr>
        <w:rPr>
          <w:rFonts w:cs="Arial"/>
          <w:szCs w:val="22"/>
        </w:rPr>
      </w:pPr>
      <w:r>
        <w:rPr>
          <w:rFonts w:cs="Arial"/>
          <w:szCs w:val="22"/>
        </w:rPr>
        <w:t>Plaats: …………………………………………………………Datum: ………………..……………..</w:t>
      </w:r>
    </w:p>
    <w:p w14:paraId="77E06A24" w14:textId="14F37AC9" w:rsidR="00B26B3E" w:rsidRDefault="00B26B3E" w:rsidP="00FD7584">
      <w:pPr>
        <w:rPr>
          <w:rFonts w:cs="Arial"/>
          <w:szCs w:val="22"/>
        </w:rPr>
      </w:pPr>
    </w:p>
    <w:p w14:paraId="5BBA405E" w14:textId="13443DB4" w:rsidR="00B26B3E" w:rsidRDefault="00B26B3E" w:rsidP="00FD7584">
      <w:pPr>
        <w:rPr>
          <w:rFonts w:cs="Arial"/>
          <w:szCs w:val="22"/>
        </w:rPr>
      </w:pPr>
    </w:p>
    <w:p w14:paraId="3BFFD6EA" w14:textId="77777777" w:rsidR="00B26B3E" w:rsidRDefault="00B26B3E" w:rsidP="00FD7584">
      <w:pPr>
        <w:rPr>
          <w:rFonts w:cs="Arial"/>
          <w:szCs w:val="22"/>
        </w:rPr>
      </w:pPr>
    </w:p>
    <w:p w14:paraId="0E5F10BC" w14:textId="7011BCA8" w:rsidR="00B26B3E" w:rsidRDefault="00B26B3E" w:rsidP="00FD7584">
      <w:pPr>
        <w:rPr>
          <w:rFonts w:cs="Arial"/>
          <w:szCs w:val="22"/>
        </w:rPr>
      </w:pPr>
    </w:p>
    <w:p w14:paraId="737F7A5B" w14:textId="77777777" w:rsidR="00B26B3E" w:rsidRDefault="00B26B3E" w:rsidP="00FD7584">
      <w:pPr>
        <w:rPr>
          <w:rFonts w:cs="Arial"/>
          <w:szCs w:val="22"/>
        </w:rPr>
      </w:pPr>
    </w:p>
    <w:p w14:paraId="477C5FEE" w14:textId="4123CF87" w:rsidR="00B26B3E" w:rsidRDefault="00B26B3E" w:rsidP="00FD7584">
      <w:pPr>
        <w:rPr>
          <w:rFonts w:cs="Arial"/>
          <w:szCs w:val="22"/>
        </w:rPr>
      </w:pPr>
      <w:r>
        <w:rPr>
          <w:rFonts w:cs="Arial"/>
          <w:szCs w:val="22"/>
        </w:rPr>
        <w:t>Handtekening:</w:t>
      </w:r>
    </w:p>
    <w:p w14:paraId="15DD3ED2" w14:textId="60E4B582" w:rsidR="00B26B3E" w:rsidRDefault="00B26B3E" w:rsidP="00FD7584">
      <w:pPr>
        <w:rPr>
          <w:rFonts w:cs="Arial"/>
          <w:szCs w:val="22"/>
        </w:rPr>
      </w:pPr>
    </w:p>
    <w:p w14:paraId="411428A6" w14:textId="3D683BC6" w:rsidR="00B26B3E" w:rsidRDefault="00B26B3E" w:rsidP="00FD7584">
      <w:pPr>
        <w:rPr>
          <w:rFonts w:cs="Arial"/>
          <w:szCs w:val="22"/>
        </w:rPr>
      </w:pPr>
    </w:p>
    <w:p w14:paraId="62CA021B" w14:textId="7ABFA437" w:rsidR="00B26B3E" w:rsidRDefault="00B26B3E" w:rsidP="00FD7584">
      <w:pPr>
        <w:rPr>
          <w:rFonts w:cs="Arial"/>
          <w:szCs w:val="22"/>
        </w:rPr>
      </w:pPr>
    </w:p>
    <w:p w14:paraId="250BCD17" w14:textId="50C7AF9D" w:rsidR="00B26B3E" w:rsidRDefault="00B26B3E" w:rsidP="00FD7584">
      <w:pPr>
        <w:rPr>
          <w:rFonts w:cs="Arial"/>
          <w:szCs w:val="22"/>
        </w:rPr>
      </w:pPr>
    </w:p>
    <w:p w14:paraId="17A90616" w14:textId="4A5B2A9F" w:rsidR="00B26B3E" w:rsidRDefault="00B26B3E" w:rsidP="00FD7584">
      <w:pPr>
        <w:rPr>
          <w:rFonts w:cs="Arial"/>
          <w:szCs w:val="22"/>
        </w:rPr>
      </w:pPr>
    </w:p>
    <w:p w14:paraId="267EEB2F" w14:textId="77777777" w:rsidR="00B26B3E" w:rsidRDefault="00B26B3E" w:rsidP="00FD7584">
      <w:pPr>
        <w:rPr>
          <w:rFonts w:cs="Arial"/>
          <w:szCs w:val="22"/>
        </w:rPr>
      </w:pPr>
    </w:p>
    <w:p w14:paraId="4AF9CA8C" w14:textId="6BDC4A7A" w:rsidR="00B26B3E" w:rsidRDefault="00B26B3E" w:rsidP="00FD7584">
      <w:pPr>
        <w:rPr>
          <w:rFonts w:cs="Arial"/>
          <w:szCs w:val="22"/>
        </w:rPr>
      </w:pPr>
    </w:p>
    <w:p w14:paraId="7D22208E" w14:textId="26074E18" w:rsidR="00B26B3E" w:rsidRDefault="00B26B3E" w:rsidP="00B26B3E">
      <w:pPr>
        <w:rPr>
          <w:rFonts w:cs="Arial"/>
          <w:szCs w:val="22"/>
        </w:rPr>
      </w:pPr>
      <w:r w:rsidRPr="00B26B3E">
        <w:rPr>
          <w:rFonts w:cs="Arial"/>
          <w:szCs w:val="22"/>
        </w:rPr>
        <w:t>*</w:t>
      </w:r>
      <w:r>
        <w:rPr>
          <w:rFonts w:cs="Arial"/>
          <w:szCs w:val="22"/>
        </w:rPr>
        <w:t xml:space="preserve"> </w:t>
      </w:r>
      <w:r w:rsidRPr="00B26B3E">
        <w:rPr>
          <w:rFonts w:cs="Arial"/>
          <w:szCs w:val="22"/>
        </w:rPr>
        <w:t>Doorhalen wat niet van toepassing is.</w:t>
      </w:r>
    </w:p>
    <w:p w14:paraId="014BB861" w14:textId="50ED038E" w:rsidR="001445A6" w:rsidRDefault="001445A6" w:rsidP="00B26B3E">
      <w:pPr>
        <w:rPr>
          <w:rFonts w:cs="Arial"/>
          <w:szCs w:val="22"/>
        </w:rPr>
      </w:pPr>
    </w:p>
    <w:p w14:paraId="2FAE3FC5" w14:textId="4AD13E0F" w:rsidR="001445A6" w:rsidRDefault="001445A6" w:rsidP="00B26B3E">
      <w:pPr>
        <w:rPr>
          <w:rFonts w:cs="Arial"/>
          <w:szCs w:val="22"/>
        </w:rPr>
      </w:pPr>
    </w:p>
    <w:p w14:paraId="5846A8F4" w14:textId="29CC7AE0" w:rsidR="001445A6" w:rsidRDefault="001445A6" w:rsidP="00B26B3E">
      <w:pPr>
        <w:rPr>
          <w:rFonts w:cs="Arial"/>
          <w:szCs w:val="22"/>
        </w:rPr>
      </w:pPr>
    </w:p>
    <w:p w14:paraId="24929BDF" w14:textId="27729234" w:rsidR="001445A6" w:rsidRDefault="001445A6" w:rsidP="00B26B3E">
      <w:pPr>
        <w:rPr>
          <w:rFonts w:cs="Arial"/>
          <w:szCs w:val="22"/>
        </w:rPr>
      </w:pPr>
    </w:p>
    <w:p w14:paraId="715FA6B6" w14:textId="7D8B7B71" w:rsidR="001445A6" w:rsidRDefault="001445A6" w:rsidP="00B26B3E">
      <w:pPr>
        <w:rPr>
          <w:rFonts w:cs="Arial"/>
          <w:szCs w:val="22"/>
        </w:rPr>
      </w:pPr>
    </w:p>
    <w:p w14:paraId="6B0B8A78" w14:textId="34CC1781" w:rsidR="001445A6" w:rsidRDefault="001445A6" w:rsidP="00B26B3E">
      <w:pPr>
        <w:rPr>
          <w:rFonts w:cs="Arial"/>
          <w:szCs w:val="22"/>
        </w:rPr>
      </w:pPr>
    </w:p>
    <w:p w14:paraId="14AE77B9" w14:textId="71696E5F" w:rsidR="001445A6" w:rsidRPr="001445A6" w:rsidRDefault="001445A6" w:rsidP="00B26B3E">
      <w:pPr>
        <w:rPr>
          <w:rFonts w:cs="Arial"/>
          <w:sz w:val="16"/>
          <w:szCs w:val="16"/>
        </w:rPr>
      </w:pPr>
      <w:r w:rsidRPr="001445A6">
        <w:rPr>
          <w:rFonts w:cs="Arial"/>
          <w:sz w:val="16"/>
          <w:szCs w:val="16"/>
        </w:rPr>
        <w:t xml:space="preserve">Form </w:t>
      </w:r>
      <w:r w:rsidR="00FD0B12">
        <w:rPr>
          <w:rFonts w:cs="Arial"/>
          <w:sz w:val="16"/>
          <w:szCs w:val="16"/>
        </w:rPr>
        <w:t>31-12-2024</w:t>
      </w:r>
    </w:p>
    <w:p w14:paraId="404A9F25" w14:textId="77777777" w:rsidR="00B26B3E" w:rsidRPr="00B26B3E" w:rsidRDefault="00B26B3E" w:rsidP="00B26B3E">
      <w:pPr>
        <w:rPr>
          <w:rFonts w:cs="Arial"/>
          <w:szCs w:val="22"/>
        </w:rPr>
      </w:pPr>
    </w:p>
    <w:sectPr w:rsidR="00B26B3E" w:rsidRPr="00B26B3E" w:rsidSect="00B93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22" w:right="964" w:bottom="454" w:left="1814" w:header="454" w:footer="4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AD93" w14:textId="77777777" w:rsidR="00585958" w:rsidRDefault="00585958">
      <w:r>
        <w:separator/>
      </w:r>
    </w:p>
  </w:endnote>
  <w:endnote w:type="continuationSeparator" w:id="0">
    <w:p w14:paraId="4D33E745" w14:textId="77777777" w:rsidR="00585958" w:rsidRDefault="0058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SM Logos VL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1E8F" w14:textId="77777777" w:rsidR="00D01759" w:rsidRDefault="00D017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746B" w14:textId="77777777" w:rsidR="004501ED" w:rsidRPr="00205EDF" w:rsidRDefault="004501ED" w:rsidP="003B4F24">
    <w:pPr>
      <w:pStyle w:val="Voettekst"/>
      <w:jc w:val="center"/>
      <w:rPr>
        <w:rFonts w:ascii="Calibri" w:hAnsi="Calibri"/>
      </w:rPr>
    </w:pPr>
    <w:r w:rsidRPr="00205EDF">
      <w:rPr>
        <w:rFonts w:ascii="Calibri" w:hAnsi="Calibri"/>
      </w:rPr>
      <w:t xml:space="preserve">- </w:t>
    </w:r>
    <w:r w:rsidRPr="00205EDF">
      <w:rPr>
        <w:rStyle w:val="Paginanummer"/>
        <w:rFonts w:ascii="Calibri" w:hAnsi="Calibri"/>
      </w:rPr>
      <w:fldChar w:fldCharType="begin"/>
    </w:r>
    <w:r w:rsidRPr="00205EDF">
      <w:rPr>
        <w:rStyle w:val="Paginanummer"/>
        <w:rFonts w:ascii="Calibri" w:hAnsi="Calibri"/>
      </w:rPr>
      <w:instrText xml:space="preserve"> PAGE </w:instrText>
    </w:r>
    <w:r w:rsidRPr="00205EDF">
      <w:rPr>
        <w:rStyle w:val="Paginanummer"/>
        <w:rFonts w:ascii="Calibri" w:hAnsi="Calibri"/>
      </w:rPr>
      <w:fldChar w:fldCharType="separate"/>
    </w:r>
    <w:r w:rsidR="00FF75E9">
      <w:rPr>
        <w:rStyle w:val="Paginanummer"/>
        <w:rFonts w:ascii="Calibri" w:hAnsi="Calibri"/>
        <w:noProof/>
      </w:rPr>
      <w:t>2</w:t>
    </w:r>
    <w:r w:rsidRPr="00205EDF">
      <w:rPr>
        <w:rStyle w:val="Paginanummer"/>
        <w:rFonts w:ascii="Calibri" w:hAnsi="Calibri"/>
      </w:rPr>
      <w:fldChar w:fldCharType="end"/>
    </w:r>
    <w:r w:rsidRPr="00205EDF">
      <w:rPr>
        <w:rStyle w:val="Paginanummer"/>
        <w:rFonts w:ascii="Calibri" w:hAnsi="Calibri"/>
      </w:rPr>
      <w:t>/</w:t>
    </w:r>
    <w:r w:rsidRPr="00205EDF">
      <w:rPr>
        <w:rStyle w:val="Paginanummer"/>
        <w:rFonts w:ascii="Calibri" w:hAnsi="Calibri"/>
      </w:rPr>
      <w:fldChar w:fldCharType="begin"/>
    </w:r>
    <w:r w:rsidRPr="00205EDF">
      <w:rPr>
        <w:rStyle w:val="Paginanummer"/>
        <w:rFonts w:ascii="Calibri" w:hAnsi="Calibri"/>
      </w:rPr>
      <w:instrText xml:space="preserve"> NUMPAGES </w:instrText>
    </w:r>
    <w:r w:rsidRPr="00205EDF">
      <w:rPr>
        <w:rStyle w:val="Paginanummer"/>
        <w:rFonts w:ascii="Calibri" w:hAnsi="Calibri"/>
      </w:rPr>
      <w:fldChar w:fldCharType="separate"/>
    </w:r>
    <w:r w:rsidR="00FF75E9">
      <w:rPr>
        <w:rStyle w:val="Paginanummer"/>
        <w:rFonts w:ascii="Calibri" w:hAnsi="Calibri"/>
        <w:noProof/>
      </w:rPr>
      <w:t>2</w:t>
    </w:r>
    <w:r w:rsidRPr="00205EDF">
      <w:rPr>
        <w:rStyle w:val="Paginanummer"/>
        <w:rFonts w:ascii="Calibri" w:hAnsi="Calibri"/>
      </w:rPr>
      <w:fldChar w:fldCharType="end"/>
    </w:r>
    <w:r w:rsidRPr="00205EDF">
      <w:rPr>
        <w:rStyle w:val="Paginanummer"/>
        <w:rFonts w:ascii="Calibri" w:hAnsi="Calibri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4C87" w14:textId="77777777" w:rsidR="00DE461A" w:rsidRDefault="00DE461A" w:rsidP="00DE461A">
    <w:pPr>
      <w:pStyle w:val="sysFooterDisclaimer"/>
      <w:spacing w:before="0"/>
      <w:ind w:left="-426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Rabo Bank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  <w:t>NL32RABO 0136314937</w:t>
    </w:r>
    <w:r>
      <w:rPr>
        <w:rFonts w:cs="Arial"/>
        <w:b/>
        <w:sz w:val="18"/>
        <w:szCs w:val="18"/>
      </w:rPr>
      <w:tab/>
      <w:t>Heemkundevereniging Landgraaf    BIC  RABONL2U</w:t>
    </w:r>
  </w:p>
  <w:p w14:paraId="1B80977C" w14:textId="014040B8" w:rsidR="00DE461A" w:rsidRDefault="00DE461A" w:rsidP="00DE461A">
    <w:pPr>
      <w:pStyle w:val="sysFooterDisclaimer"/>
      <w:spacing w:before="0"/>
      <w:ind w:left="-426"/>
      <w:rPr>
        <w:rFonts w:cs="Arial"/>
        <w:b/>
        <w:sz w:val="18"/>
        <w:szCs w:val="18"/>
      </w:rPr>
    </w:pPr>
  </w:p>
  <w:p w14:paraId="2F402B9E" w14:textId="77777777" w:rsidR="00DE461A" w:rsidRPr="001D2B26" w:rsidRDefault="00DE461A" w:rsidP="00DE461A">
    <w:pPr>
      <w:pStyle w:val="sysFooterDisclaimer"/>
      <w:spacing w:before="0"/>
      <w:ind w:left="-426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Kamer van Koophandel  40189499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  <w:t>Fiscaal nummer ANBI 816465101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2EF1" w14:textId="77777777" w:rsidR="00585958" w:rsidRDefault="00585958">
      <w:r>
        <w:separator/>
      </w:r>
    </w:p>
  </w:footnote>
  <w:footnote w:type="continuationSeparator" w:id="0">
    <w:p w14:paraId="15CC7337" w14:textId="77777777" w:rsidR="00585958" w:rsidRDefault="0058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9FA9" w14:textId="77777777" w:rsidR="00D01759" w:rsidRDefault="00D017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B2BE" w14:textId="77777777" w:rsidR="00D01759" w:rsidRDefault="00D017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4ACB" w14:textId="77777777" w:rsidR="004501ED" w:rsidRDefault="004501ED">
    <w:bookmarkStart w:id="0" w:name="sys_Header_Section1_Page1"/>
  </w:p>
  <w:tbl>
    <w:tblPr>
      <w:tblW w:w="10135" w:type="dxa"/>
      <w:tblInd w:w="-1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93"/>
      <w:gridCol w:w="1904"/>
    </w:tblGrid>
    <w:tr w:rsidR="004501ED" w14:paraId="7FA7F818" w14:textId="77777777" w:rsidTr="00FF75E9">
      <w:trPr>
        <w:trHeight w:hRule="exact" w:val="227"/>
      </w:trPr>
      <w:tc>
        <w:tcPr>
          <w:tcW w:w="8231" w:type="dxa"/>
          <w:gridSpan w:val="2"/>
          <w:tcBorders>
            <w:top w:val="single" w:sz="4" w:space="0" w:color="000080"/>
          </w:tcBorders>
        </w:tcPr>
        <w:p w14:paraId="0AF3232B" w14:textId="77777777" w:rsidR="004501ED" w:rsidRDefault="004501ED">
          <w:pPr>
            <w:pStyle w:val="sysHeaderDepartmentName"/>
          </w:pPr>
        </w:p>
      </w:tc>
      <w:tc>
        <w:tcPr>
          <w:tcW w:w="1904" w:type="dxa"/>
          <w:tcBorders>
            <w:top w:val="single" w:sz="4" w:space="0" w:color="000080"/>
          </w:tcBorders>
        </w:tcPr>
        <w:p w14:paraId="2C98DECC" w14:textId="77777777" w:rsidR="004501ED" w:rsidRDefault="004501ED">
          <w:pPr>
            <w:pStyle w:val="sysHeaderLogo"/>
          </w:pPr>
        </w:p>
      </w:tc>
    </w:tr>
    <w:tr w:rsidR="00685935" w:rsidRPr="00164F47" w14:paraId="19D4AE2B" w14:textId="77777777" w:rsidTr="00FF75E9">
      <w:tc>
        <w:tcPr>
          <w:tcW w:w="2338" w:type="dxa"/>
        </w:tcPr>
        <w:p w14:paraId="69E5B590" w14:textId="77777777" w:rsidR="00685935" w:rsidRPr="00164F47" w:rsidRDefault="0091089E">
          <w:pPr>
            <w:pStyle w:val="sysHeaderUnitName"/>
            <w:rPr>
              <w:rFonts w:ascii="Times New Roman" w:hAnsi="Times New Roman"/>
              <w:color w:val="000080"/>
            </w:rPr>
          </w:pPr>
          <w:r>
            <w:rPr>
              <w:rFonts w:ascii="Times New Roman" w:hAnsi="Times New Roman"/>
              <w:color w:val="000080"/>
              <w:lang w:val="nl-NL"/>
            </w:rPr>
            <w:drawing>
              <wp:inline distT="0" distB="0" distL="0" distR="0" wp14:anchorId="710AF15E" wp14:editId="4BDA9C28">
                <wp:extent cx="1397000" cy="1346200"/>
                <wp:effectExtent l="0" t="0" r="0" b="0"/>
                <wp:docPr id="1" name="Afbeelding 1" descr="logo in k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n k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</w:tcPr>
        <w:p w14:paraId="2C735777" w14:textId="77777777" w:rsidR="00685935" w:rsidRPr="00E84A73" w:rsidRDefault="007A6D2D" w:rsidP="00E73079">
          <w:pPr>
            <w:pStyle w:val="sysHeaderUnitName"/>
            <w:ind w:left="214"/>
            <w:rPr>
              <w:rFonts w:ascii="Times New Roman" w:hAnsi="Times New Roman"/>
              <w:color w:val="000080"/>
              <w:sz w:val="36"/>
              <w:szCs w:val="36"/>
              <w:lang w:val="nl-NL"/>
            </w:rPr>
          </w:pPr>
          <w:r>
            <w:rPr>
              <w:rFonts w:ascii="Times New Roman" w:hAnsi="Times New Roman"/>
              <w:color w:val="000080"/>
              <w:sz w:val="36"/>
              <w:szCs w:val="36"/>
              <w:lang w:val="nl-NL"/>
            </w:rPr>
            <w:t xml:space="preserve">   </w:t>
          </w:r>
          <w:r w:rsidR="009A5172" w:rsidRPr="00E84A73">
            <w:rPr>
              <w:rFonts w:ascii="Times New Roman" w:hAnsi="Times New Roman"/>
              <w:color w:val="000080"/>
              <w:sz w:val="36"/>
              <w:szCs w:val="36"/>
              <w:lang w:val="nl-NL"/>
            </w:rPr>
            <w:t>Heemkunde</w:t>
          </w:r>
          <w:r w:rsidR="00E73079">
            <w:rPr>
              <w:rFonts w:ascii="Times New Roman" w:hAnsi="Times New Roman"/>
              <w:color w:val="000080"/>
              <w:sz w:val="36"/>
              <w:szCs w:val="36"/>
              <w:lang w:val="nl-NL"/>
            </w:rPr>
            <w:t>vereniging</w:t>
          </w:r>
          <w:r w:rsidR="009A5172" w:rsidRPr="00E84A73">
            <w:rPr>
              <w:rFonts w:ascii="Times New Roman" w:hAnsi="Times New Roman"/>
              <w:color w:val="000080"/>
              <w:sz w:val="36"/>
              <w:szCs w:val="36"/>
              <w:lang w:val="nl-NL"/>
            </w:rPr>
            <w:t xml:space="preserve"> Landgraaf </w:t>
          </w:r>
        </w:p>
        <w:p w14:paraId="5FEF3743" w14:textId="77777777" w:rsidR="00685935" w:rsidRPr="00164F47" w:rsidRDefault="007A6D2D" w:rsidP="00E73079">
          <w:pPr>
            <w:pStyle w:val="sysHeaderUnitName"/>
            <w:ind w:left="214"/>
            <w:rPr>
              <w:rFonts w:ascii="Times New Roman" w:hAnsi="Times New Roman"/>
              <w:color w:val="000080"/>
              <w:lang w:val="nl-NL"/>
            </w:rPr>
          </w:pPr>
          <w:r>
            <w:rPr>
              <w:rFonts w:ascii="Times New Roman" w:hAnsi="Times New Roman"/>
              <w:color w:val="000080"/>
              <w:lang w:val="nl-NL"/>
            </w:rPr>
            <w:t xml:space="preserve">    </w:t>
          </w:r>
          <w:r w:rsidR="00685935" w:rsidRPr="00164F47">
            <w:rPr>
              <w:rFonts w:ascii="Times New Roman" w:hAnsi="Times New Roman"/>
              <w:color w:val="000080"/>
              <w:lang w:val="nl-NL"/>
            </w:rPr>
            <w:t>An de Voeëgelsj</w:t>
          </w:r>
          <w:r w:rsidR="009E0E9B">
            <w:rPr>
              <w:rFonts w:ascii="Times New Roman" w:hAnsi="Times New Roman"/>
              <w:color w:val="000080"/>
              <w:lang w:val="nl-NL"/>
            </w:rPr>
            <w:t>t</w:t>
          </w:r>
          <w:r w:rsidR="00685935" w:rsidRPr="00164F47">
            <w:rPr>
              <w:rFonts w:ascii="Times New Roman" w:hAnsi="Times New Roman"/>
              <w:color w:val="000080"/>
              <w:lang w:val="nl-NL"/>
            </w:rPr>
            <w:t>ang 12</w:t>
          </w:r>
        </w:p>
        <w:p w14:paraId="7727E6AB" w14:textId="77777777" w:rsidR="00685935" w:rsidRPr="00164F47" w:rsidRDefault="007A6D2D" w:rsidP="00AC3BF9">
          <w:pPr>
            <w:pStyle w:val="sysHeaderUnitName"/>
            <w:tabs>
              <w:tab w:val="right" w:pos="5530"/>
            </w:tabs>
            <w:ind w:left="214"/>
            <w:rPr>
              <w:rFonts w:ascii="Times New Roman" w:hAnsi="Times New Roman"/>
              <w:color w:val="000080"/>
              <w:lang w:val="nl-NL"/>
            </w:rPr>
          </w:pPr>
          <w:r>
            <w:rPr>
              <w:rFonts w:ascii="Times New Roman" w:hAnsi="Times New Roman"/>
              <w:color w:val="000080"/>
              <w:lang w:val="nl-NL"/>
            </w:rPr>
            <w:t xml:space="preserve">    </w:t>
          </w:r>
          <w:r w:rsidR="00685935" w:rsidRPr="00164F47">
            <w:rPr>
              <w:rFonts w:ascii="Times New Roman" w:hAnsi="Times New Roman"/>
              <w:color w:val="000080"/>
              <w:lang w:val="nl-NL"/>
            </w:rPr>
            <w:t xml:space="preserve">6373 BJ </w:t>
          </w:r>
          <w:r w:rsidR="009E0E9B">
            <w:rPr>
              <w:rFonts w:ascii="Times New Roman" w:hAnsi="Times New Roman"/>
              <w:color w:val="000080"/>
              <w:lang w:val="nl-NL"/>
            </w:rPr>
            <w:t xml:space="preserve"> </w:t>
          </w:r>
          <w:r w:rsidR="00685935" w:rsidRPr="00164F47">
            <w:rPr>
              <w:rFonts w:ascii="Times New Roman" w:hAnsi="Times New Roman"/>
              <w:color w:val="000080"/>
              <w:lang w:val="nl-NL"/>
            </w:rPr>
            <w:t>LANDGRAAF</w:t>
          </w:r>
          <w:r w:rsidR="00AC3BF9">
            <w:rPr>
              <w:rFonts w:ascii="Times New Roman" w:hAnsi="Times New Roman"/>
              <w:color w:val="000080"/>
              <w:lang w:val="nl-NL"/>
            </w:rPr>
            <w:tab/>
          </w:r>
        </w:p>
        <w:p w14:paraId="50C92C73" w14:textId="77777777" w:rsidR="00685935" w:rsidRPr="00164F47" w:rsidRDefault="007A6D2D" w:rsidP="00AC3BF9">
          <w:pPr>
            <w:pStyle w:val="sysHeaderUnitName"/>
            <w:tabs>
              <w:tab w:val="right" w:pos="5530"/>
            </w:tabs>
            <w:ind w:left="214"/>
            <w:rPr>
              <w:rFonts w:ascii="Times New Roman" w:hAnsi="Times New Roman"/>
              <w:color w:val="000080"/>
              <w:lang w:val="nl-NL"/>
            </w:rPr>
          </w:pPr>
          <w:r>
            <w:rPr>
              <w:rFonts w:ascii="Times New Roman" w:hAnsi="Times New Roman"/>
              <w:color w:val="000080"/>
              <w:lang w:val="nl-NL"/>
            </w:rPr>
            <w:t xml:space="preserve">    </w:t>
          </w:r>
          <w:r w:rsidR="00685935" w:rsidRPr="00164F47">
            <w:rPr>
              <w:rFonts w:ascii="Times New Roman" w:hAnsi="Times New Roman"/>
              <w:color w:val="000080"/>
              <w:lang w:val="nl-NL"/>
            </w:rPr>
            <w:t>Tel: 0031 (0) 45 532 28 20</w:t>
          </w:r>
          <w:r w:rsidR="00AC3BF9">
            <w:rPr>
              <w:rFonts w:ascii="Times New Roman" w:hAnsi="Times New Roman"/>
              <w:color w:val="000080"/>
              <w:lang w:val="nl-NL"/>
            </w:rPr>
            <w:tab/>
          </w:r>
        </w:p>
        <w:p w14:paraId="50BB1B35" w14:textId="77777777" w:rsidR="00685935" w:rsidRPr="00AC3BF9" w:rsidRDefault="007A6D2D" w:rsidP="00AC3BF9">
          <w:pPr>
            <w:pStyle w:val="sysHeaderUnitName"/>
            <w:ind w:left="214"/>
            <w:rPr>
              <w:rFonts w:ascii="Times New Roman" w:hAnsi="Times New Roman"/>
              <w:color w:val="0000FF"/>
              <w:u w:val="single"/>
              <w:lang w:val="nl-NL"/>
            </w:rPr>
          </w:pPr>
          <w:r>
            <w:rPr>
              <w:rFonts w:ascii="Times New Roman" w:hAnsi="Times New Roman"/>
              <w:color w:val="000080"/>
              <w:lang w:val="nl-NL"/>
            </w:rPr>
            <w:t xml:space="preserve">    </w:t>
          </w:r>
          <w:r w:rsidR="00685935" w:rsidRPr="00164F47">
            <w:rPr>
              <w:rFonts w:ascii="Times New Roman" w:hAnsi="Times New Roman"/>
              <w:color w:val="000080"/>
              <w:lang w:val="nl-NL"/>
            </w:rPr>
            <w:t>E-mail</w:t>
          </w:r>
          <w:r w:rsidR="00C53B5D">
            <w:rPr>
              <w:rFonts w:ascii="Times New Roman" w:hAnsi="Times New Roman"/>
              <w:color w:val="000080"/>
              <w:lang w:val="nl-NL"/>
            </w:rPr>
            <w:t xml:space="preserve">    </w:t>
          </w:r>
          <w:r w:rsidR="00685935" w:rsidRPr="00164F47">
            <w:rPr>
              <w:rFonts w:ascii="Times New Roman" w:hAnsi="Times New Roman"/>
              <w:color w:val="000080"/>
              <w:lang w:val="nl-NL"/>
            </w:rPr>
            <w:t xml:space="preserve">: </w:t>
          </w:r>
          <w:hyperlink r:id="rId2" w:history="1">
            <w:r w:rsidR="00AC3BF9" w:rsidRPr="007F4AA0">
              <w:rPr>
                <w:rStyle w:val="Hyperlink"/>
                <w:rFonts w:ascii="Times New Roman" w:hAnsi="Times New Roman"/>
                <w:lang w:val="nl-NL"/>
              </w:rPr>
              <w:t>heemkundelandgraaf1982@gmail.com</w:t>
            </w:r>
          </w:hyperlink>
        </w:p>
        <w:p w14:paraId="350F9B84" w14:textId="77777777" w:rsidR="00685935" w:rsidRPr="00164F47" w:rsidRDefault="007A6D2D" w:rsidP="00E73079">
          <w:pPr>
            <w:pStyle w:val="sysHeaderUnitName"/>
            <w:ind w:left="214"/>
            <w:rPr>
              <w:rFonts w:ascii="Times New Roman" w:hAnsi="Times New Roman"/>
              <w:color w:val="000080"/>
              <w:lang w:val="nl-NL"/>
            </w:rPr>
          </w:pPr>
          <w:r>
            <w:rPr>
              <w:rFonts w:ascii="Times New Roman" w:hAnsi="Times New Roman"/>
              <w:color w:val="000080"/>
              <w:lang w:val="nl-NL"/>
            </w:rPr>
            <w:t xml:space="preserve">    </w:t>
          </w:r>
          <w:r w:rsidR="00C53B5D">
            <w:rPr>
              <w:rFonts w:ascii="Times New Roman" w:hAnsi="Times New Roman"/>
              <w:color w:val="000080"/>
              <w:lang w:val="nl-NL"/>
            </w:rPr>
            <w:t xml:space="preserve">Website  </w:t>
          </w:r>
          <w:r>
            <w:rPr>
              <w:rFonts w:ascii="Times New Roman" w:hAnsi="Times New Roman"/>
              <w:color w:val="000080"/>
              <w:lang w:val="nl-NL"/>
            </w:rPr>
            <w:t xml:space="preserve">: </w:t>
          </w:r>
          <w:hyperlink r:id="rId3" w:history="1">
            <w:r w:rsidR="00685935" w:rsidRPr="00164F47">
              <w:rPr>
                <w:rStyle w:val="Hyperlink"/>
                <w:rFonts w:ascii="Times New Roman" w:hAnsi="Times New Roman"/>
                <w:lang w:val="nl-NL"/>
              </w:rPr>
              <w:t>www.heemkundelandgraaf.nl</w:t>
            </w:r>
          </w:hyperlink>
        </w:p>
        <w:p w14:paraId="32CDF9EF" w14:textId="77777777" w:rsidR="00685935" w:rsidRPr="00164F47" w:rsidRDefault="00685935">
          <w:pPr>
            <w:pStyle w:val="sysHeaderSmall"/>
            <w:rPr>
              <w:rFonts w:ascii="Times New Roman" w:hAnsi="Times New Roman"/>
            </w:rPr>
          </w:pPr>
        </w:p>
      </w:tc>
      <w:tc>
        <w:tcPr>
          <w:tcW w:w="1904" w:type="dxa"/>
        </w:tcPr>
        <w:p w14:paraId="22FA1DA4" w14:textId="77777777" w:rsidR="00685935" w:rsidRPr="00164F47" w:rsidRDefault="00E73079">
          <w:pPr>
            <w:pStyle w:val="sysHeaderLogo"/>
            <w:rPr>
              <w:color w:val="000080"/>
              <w:sz w:val="12"/>
              <w:szCs w:val="12"/>
              <w:lang w:val="de-DE"/>
            </w:rPr>
          </w:pPr>
          <w:r>
            <w:rPr>
              <w:rFonts w:ascii="Times New Roman" w:hAnsi="Times New Roman"/>
              <w:color w:val="000080"/>
              <w:sz w:val="24"/>
              <w:szCs w:val="24"/>
            </w:rPr>
            <w:t xml:space="preserve">    </w:t>
          </w:r>
        </w:p>
        <w:p w14:paraId="704FF1EB" w14:textId="77777777" w:rsidR="00500A25" w:rsidRDefault="00500A25" w:rsidP="00500A25">
          <w:pPr>
            <w:pStyle w:val="sysHeaderLogo"/>
            <w:ind w:right="1249"/>
            <w:jc w:val="left"/>
            <w:rPr>
              <w:rFonts w:ascii="Times New Roman" w:hAnsi="Times New Roman"/>
              <w:color w:val="000080"/>
              <w:sz w:val="24"/>
              <w:szCs w:val="24"/>
              <w:lang w:val="de-DE"/>
            </w:rPr>
          </w:pPr>
        </w:p>
        <w:p w14:paraId="4600C04D" w14:textId="77777777" w:rsidR="00500A25" w:rsidRPr="00500A25" w:rsidRDefault="00500A25" w:rsidP="00500A25">
          <w:pPr>
            <w:rPr>
              <w:lang w:val="de-DE"/>
            </w:rPr>
          </w:pPr>
        </w:p>
        <w:p w14:paraId="25DE3499" w14:textId="77777777" w:rsidR="00500A25" w:rsidRPr="00500A25" w:rsidRDefault="00500A25" w:rsidP="00500A25">
          <w:pPr>
            <w:rPr>
              <w:lang w:val="de-DE"/>
            </w:rPr>
          </w:pPr>
        </w:p>
        <w:p w14:paraId="58949744" w14:textId="77777777" w:rsidR="00500A25" w:rsidRPr="00500A25" w:rsidRDefault="00500A25" w:rsidP="00500A25">
          <w:pPr>
            <w:rPr>
              <w:lang w:val="de-DE"/>
            </w:rPr>
          </w:pPr>
        </w:p>
        <w:p w14:paraId="577BE2B2" w14:textId="77777777" w:rsidR="00500A25" w:rsidRDefault="00500A25" w:rsidP="00500A25">
          <w:pPr>
            <w:rPr>
              <w:lang w:val="de-DE"/>
            </w:rPr>
          </w:pPr>
        </w:p>
        <w:p w14:paraId="46B49C15" w14:textId="77777777" w:rsidR="00685935" w:rsidRPr="00500A25" w:rsidRDefault="00685935" w:rsidP="00500A25">
          <w:pPr>
            <w:jc w:val="center"/>
            <w:rPr>
              <w:lang w:val="de-DE"/>
            </w:rPr>
          </w:pPr>
        </w:p>
      </w:tc>
    </w:tr>
    <w:bookmarkEnd w:id="0"/>
    <w:tr w:rsidR="004501ED" w14:paraId="67ED9C3E" w14:textId="77777777" w:rsidTr="00FF75E9">
      <w:tc>
        <w:tcPr>
          <w:tcW w:w="8231" w:type="dxa"/>
          <w:gridSpan w:val="2"/>
        </w:tcPr>
        <w:p w14:paraId="0F2A679D" w14:textId="77777777" w:rsidR="004501ED" w:rsidRPr="00FF75E9" w:rsidRDefault="0091089E" w:rsidP="00FF75E9">
          <w:pPr>
            <w:pStyle w:val="sysHeaderAddress"/>
            <w:rPr>
              <w:rFonts w:ascii="Times New Roman" w:hAnsi="Times New Roman"/>
              <w:i/>
              <w:color w:val="000080"/>
              <w:sz w:val="20"/>
            </w:rPr>
          </w:pPr>
          <w:r w:rsidRPr="00FF75E9">
            <w:rPr>
              <w:sz w:val="20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1CA591DC" wp14:editId="16D96AE8">
                    <wp:simplePos x="0" y="0"/>
                    <wp:positionH relativeFrom="column">
                      <wp:posOffset>-6985</wp:posOffset>
                    </wp:positionH>
                    <wp:positionV relativeFrom="paragraph">
                      <wp:posOffset>6985</wp:posOffset>
                    </wp:positionV>
                    <wp:extent cx="1379220" cy="243840"/>
                    <wp:effectExtent l="0" t="0" r="0" b="0"/>
                    <wp:wrapSquare wrapText="bothSides"/>
                    <wp:docPr id="3" name="Tekstva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9220" cy="243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E712C9" w14:textId="77777777" w:rsidR="003B4DB9" w:rsidRPr="003B4DB9" w:rsidRDefault="003B4DB9" w:rsidP="003B4DB9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   S</w:t>
                                </w:r>
                                <w:r w:rsidRPr="003B4DB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inds 1982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A591D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26" type="#_x0000_t202" style="position:absolute;margin-left:-.55pt;margin-top:.55pt;width:108.6pt;height:19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" strokecolor="white" strokeweight=".25pt">
                    <v:textbox>
                      <w:txbxContent>
                        <w:p w14:paraId="2DE712C9" w14:textId="77777777" w:rsidR="003B4DB9" w:rsidRPr="003B4DB9" w:rsidRDefault="003B4DB9" w:rsidP="003B4DB9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   S</w:t>
                          </w:r>
                          <w:r w:rsidRPr="003B4DB9">
                            <w:rPr>
                              <w:b/>
                              <w:sz w:val="24"/>
                              <w:szCs w:val="24"/>
                            </w:rPr>
                            <w:t>inds 1982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bookmarkStart w:id="1" w:name="sys_FromInternet"/>
          <w:bookmarkEnd w:id="1"/>
          <w:r w:rsidR="003B4DB9" w:rsidRPr="00FF75E9">
            <w:rPr>
              <w:rFonts w:ascii="Times New Roman" w:hAnsi="Times New Roman"/>
              <w:color w:val="000080"/>
              <w:sz w:val="20"/>
            </w:rPr>
            <w:t xml:space="preserve">    </w:t>
          </w:r>
          <w:r w:rsidR="007A6D2D" w:rsidRPr="00FF75E9">
            <w:rPr>
              <w:rFonts w:ascii="Times New Roman" w:hAnsi="Times New Roman"/>
              <w:color w:val="000080"/>
              <w:sz w:val="20"/>
            </w:rPr>
            <w:t xml:space="preserve">    </w:t>
          </w:r>
          <w:r w:rsidR="003B4DB9" w:rsidRPr="00FF75E9">
            <w:rPr>
              <w:rFonts w:ascii="Times New Roman" w:hAnsi="Times New Roman"/>
              <w:color w:val="000080"/>
              <w:sz w:val="20"/>
            </w:rPr>
            <w:t xml:space="preserve"> </w:t>
          </w:r>
          <w:r w:rsidR="00164F47" w:rsidRPr="00FF75E9">
            <w:rPr>
              <w:rFonts w:ascii="Times New Roman" w:hAnsi="Times New Roman"/>
              <w:i/>
              <w:color w:val="000080"/>
              <w:sz w:val="20"/>
            </w:rPr>
            <w:t xml:space="preserve">Openingstijden: </w:t>
          </w:r>
          <w:r w:rsidR="009E0E9B" w:rsidRPr="00FF75E9">
            <w:rPr>
              <w:rFonts w:ascii="Times New Roman" w:hAnsi="Times New Roman"/>
              <w:i/>
              <w:color w:val="000080"/>
              <w:sz w:val="20"/>
            </w:rPr>
            <w:t>w</w:t>
          </w:r>
          <w:r w:rsidR="00164F47" w:rsidRPr="00FF75E9">
            <w:rPr>
              <w:rFonts w:ascii="Times New Roman" w:hAnsi="Times New Roman"/>
              <w:i/>
              <w:color w:val="000080"/>
              <w:sz w:val="20"/>
            </w:rPr>
            <w:t xml:space="preserve">oensdag en zaterdag van 13.00 tot 17.00 uur </w:t>
          </w:r>
        </w:p>
      </w:tc>
      <w:tc>
        <w:tcPr>
          <w:tcW w:w="1904" w:type="dxa"/>
        </w:tcPr>
        <w:p w14:paraId="68D5AA27" w14:textId="77777777" w:rsidR="004501ED" w:rsidRDefault="004501ED">
          <w:pPr>
            <w:pStyle w:val="sysHeader"/>
          </w:pPr>
        </w:p>
      </w:tc>
    </w:tr>
  </w:tbl>
  <w:p w14:paraId="218FDCF4" w14:textId="77777777" w:rsidR="004501ED" w:rsidRDefault="00164F47" w:rsidP="007A6D2D">
    <w:pPr>
      <w:pStyle w:val="sysHeader"/>
      <w:ind w:left="-993" w:hanging="141"/>
    </w:pPr>
    <w:r>
      <w:t>__________________________________________________</w:t>
    </w:r>
    <w:r w:rsidR="003B4DB9">
      <w:t>_________________</w:t>
    </w:r>
    <w:r w:rsidR="007A6D2D">
      <w:t>____________________________</w:t>
    </w:r>
    <w:r w:rsidR="003B4DB9">
      <w:t>___</w:t>
    </w:r>
    <w: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A1804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66B73"/>
    <w:multiLevelType w:val="hybridMultilevel"/>
    <w:tmpl w:val="4FBE9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C034A"/>
    <w:multiLevelType w:val="hybridMultilevel"/>
    <w:tmpl w:val="ED824FB6"/>
    <w:lvl w:ilvl="0" w:tplc="44C0110A"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954234"/>
    <w:multiLevelType w:val="hybridMultilevel"/>
    <w:tmpl w:val="91CCD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C0D3E"/>
    <w:multiLevelType w:val="hybridMultilevel"/>
    <w:tmpl w:val="49A82FB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A509D"/>
    <w:multiLevelType w:val="hybridMultilevel"/>
    <w:tmpl w:val="386E44BC"/>
    <w:lvl w:ilvl="0" w:tplc="F4EA3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93CA7"/>
    <w:multiLevelType w:val="multilevel"/>
    <w:tmpl w:val="3D70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1B4CA3"/>
    <w:multiLevelType w:val="hybridMultilevel"/>
    <w:tmpl w:val="B066A83E"/>
    <w:lvl w:ilvl="0" w:tplc="F1C21E5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778A6"/>
    <w:multiLevelType w:val="hybridMultilevel"/>
    <w:tmpl w:val="9DCE6F0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05A44"/>
    <w:multiLevelType w:val="hybridMultilevel"/>
    <w:tmpl w:val="442C9FE6"/>
    <w:lvl w:ilvl="0" w:tplc="25B05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C93A5F"/>
    <w:multiLevelType w:val="hybridMultilevel"/>
    <w:tmpl w:val="CD70CF7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6040E"/>
    <w:multiLevelType w:val="multilevel"/>
    <w:tmpl w:val="A3C07A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B27"/>
    <w:multiLevelType w:val="hybridMultilevel"/>
    <w:tmpl w:val="BDD639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74F28"/>
    <w:multiLevelType w:val="hybridMultilevel"/>
    <w:tmpl w:val="0AB8848E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5606F"/>
    <w:multiLevelType w:val="hybridMultilevel"/>
    <w:tmpl w:val="BF385E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878BE"/>
    <w:multiLevelType w:val="hybridMultilevel"/>
    <w:tmpl w:val="A3C07A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5255C"/>
    <w:multiLevelType w:val="hybridMultilevel"/>
    <w:tmpl w:val="44307A9A"/>
    <w:lvl w:ilvl="0" w:tplc="0413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27CBF"/>
    <w:multiLevelType w:val="hybridMultilevel"/>
    <w:tmpl w:val="F2CCFE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25ED8"/>
    <w:multiLevelType w:val="hybridMultilevel"/>
    <w:tmpl w:val="59B4D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D5E2D"/>
    <w:multiLevelType w:val="multilevel"/>
    <w:tmpl w:val="3D70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36C39"/>
    <w:multiLevelType w:val="hybridMultilevel"/>
    <w:tmpl w:val="C72454D2"/>
    <w:lvl w:ilvl="0" w:tplc="7FAC5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71D75"/>
    <w:multiLevelType w:val="hybridMultilevel"/>
    <w:tmpl w:val="2C226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F668B"/>
    <w:multiLevelType w:val="multilevel"/>
    <w:tmpl w:val="4A9E15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98151F"/>
    <w:multiLevelType w:val="hybridMultilevel"/>
    <w:tmpl w:val="C22CC3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C38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3C9B"/>
    <w:multiLevelType w:val="hybridMultilevel"/>
    <w:tmpl w:val="AFBC61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1B292F"/>
    <w:multiLevelType w:val="hybridMultilevel"/>
    <w:tmpl w:val="714032AA"/>
    <w:lvl w:ilvl="0" w:tplc="CD2CC2D8">
      <w:numFmt w:val="bullet"/>
      <w:lvlText w:val="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3247C23"/>
    <w:multiLevelType w:val="hybridMultilevel"/>
    <w:tmpl w:val="0F383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03790A"/>
    <w:multiLevelType w:val="hybridMultilevel"/>
    <w:tmpl w:val="88EAE356"/>
    <w:lvl w:ilvl="0" w:tplc="98D6BC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B7B25"/>
    <w:multiLevelType w:val="hybridMultilevel"/>
    <w:tmpl w:val="B21415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9702F"/>
    <w:multiLevelType w:val="hybridMultilevel"/>
    <w:tmpl w:val="6D92F9C6"/>
    <w:lvl w:ilvl="0" w:tplc="F7F61D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14A64"/>
    <w:multiLevelType w:val="hybridMultilevel"/>
    <w:tmpl w:val="60B220C2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006EF"/>
    <w:multiLevelType w:val="hybridMultilevel"/>
    <w:tmpl w:val="70FCD6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F6513"/>
    <w:multiLevelType w:val="hybridMultilevel"/>
    <w:tmpl w:val="C26884C6"/>
    <w:lvl w:ilvl="0" w:tplc="9FB44E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645BDA"/>
    <w:multiLevelType w:val="hybridMultilevel"/>
    <w:tmpl w:val="F974684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7690E"/>
    <w:multiLevelType w:val="hybridMultilevel"/>
    <w:tmpl w:val="23304D32"/>
    <w:lvl w:ilvl="0" w:tplc="0413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E05A3"/>
    <w:multiLevelType w:val="hybridMultilevel"/>
    <w:tmpl w:val="38047CC2"/>
    <w:lvl w:ilvl="0" w:tplc="7FAC5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83110"/>
    <w:multiLevelType w:val="hybridMultilevel"/>
    <w:tmpl w:val="87B6D81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E367E"/>
    <w:multiLevelType w:val="hybridMultilevel"/>
    <w:tmpl w:val="CEC876E6"/>
    <w:lvl w:ilvl="0" w:tplc="63EA5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B07CC"/>
    <w:multiLevelType w:val="hybridMultilevel"/>
    <w:tmpl w:val="CDBE9B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E1C06"/>
    <w:multiLevelType w:val="hybridMultilevel"/>
    <w:tmpl w:val="10946D5C"/>
    <w:lvl w:ilvl="0" w:tplc="7FD6B74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FDA5F30"/>
    <w:multiLevelType w:val="hybridMultilevel"/>
    <w:tmpl w:val="2AAA1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5840CD"/>
    <w:multiLevelType w:val="hybridMultilevel"/>
    <w:tmpl w:val="CBBA4D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F5593"/>
    <w:multiLevelType w:val="hybridMultilevel"/>
    <w:tmpl w:val="33C0CD36"/>
    <w:lvl w:ilvl="0" w:tplc="29FC08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45308">
    <w:abstractNumId w:val="1"/>
  </w:num>
  <w:num w:numId="2" w16cid:durableId="1948148434">
    <w:abstractNumId w:val="21"/>
  </w:num>
  <w:num w:numId="3" w16cid:durableId="15540886">
    <w:abstractNumId w:val="20"/>
  </w:num>
  <w:num w:numId="4" w16cid:durableId="55514413">
    <w:abstractNumId w:val="40"/>
  </w:num>
  <w:num w:numId="5" w16cid:durableId="82341876">
    <w:abstractNumId w:val="35"/>
  </w:num>
  <w:num w:numId="6" w16cid:durableId="273025967">
    <w:abstractNumId w:val="18"/>
  </w:num>
  <w:num w:numId="7" w16cid:durableId="574363072">
    <w:abstractNumId w:val="26"/>
  </w:num>
  <w:num w:numId="8" w16cid:durableId="2003074573">
    <w:abstractNumId w:val="24"/>
  </w:num>
  <w:num w:numId="9" w16cid:durableId="1761027506">
    <w:abstractNumId w:val="3"/>
  </w:num>
  <w:num w:numId="10" w16cid:durableId="514151930">
    <w:abstractNumId w:val="31"/>
  </w:num>
  <w:num w:numId="11" w16cid:durableId="907153622">
    <w:abstractNumId w:val="9"/>
  </w:num>
  <w:num w:numId="12" w16cid:durableId="1431467730">
    <w:abstractNumId w:val="12"/>
  </w:num>
  <w:num w:numId="13" w16cid:durableId="1637375023">
    <w:abstractNumId w:val="23"/>
  </w:num>
  <w:num w:numId="14" w16cid:durableId="771323683">
    <w:abstractNumId w:val="5"/>
  </w:num>
  <w:num w:numId="15" w16cid:durableId="1281298479">
    <w:abstractNumId w:val="17"/>
  </w:num>
  <w:num w:numId="16" w16cid:durableId="29916911">
    <w:abstractNumId w:val="14"/>
  </w:num>
  <w:num w:numId="17" w16cid:durableId="1649941510">
    <w:abstractNumId w:val="15"/>
  </w:num>
  <w:num w:numId="18" w16cid:durableId="645743269">
    <w:abstractNumId w:val="11"/>
  </w:num>
  <w:num w:numId="19" w16cid:durableId="922764777">
    <w:abstractNumId w:val="28"/>
  </w:num>
  <w:num w:numId="20" w16cid:durableId="662506945">
    <w:abstractNumId w:val="7"/>
  </w:num>
  <w:num w:numId="21" w16cid:durableId="341973481">
    <w:abstractNumId w:val="33"/>
  </w:num>
  <w:num w:numId="22" w16cid:durableId="2050758752">
    <w:abstractNumId w:val="37"/>
  </w:num>
  <w:num w:numId="23" w16cid:durableId="1101947402">
    <w:abstractNumId w:val="8"/>
  </w:num>
  <w:num w:numId="24" w16cid:durableId="1168908353">
    <w:abstractNumId w:val="6"/>
  </w:num>
  <w:num w:numId="25" w16cid:durableId="67383485">
    <w:abstractNumId w:val="19"/>
  </w:num>
  <w:num w:numId="26" w16cid:durableId="263268482">
    <w:abstractNumId w:val="22"/>
  </w:num>
  <w:num w:numId="27" w16cid:durableId="1370838725">
    <w:abstractNumId w:val="30"/>
  </w:num>
  <w:num w:numId="28" w16cid:durableId="455409803">
    <w:abstractNumId w:val="4"/>
  </w:num>
  <w:num w:numId="29" w16cid:durableId="1253274799">
    <w:abstractNumId w:val="13"/>
  </w:num>
  <w:num w:numId="30" w16cid:durableId="431438459">
    <w:abstractNumId w:val="36"/>
  </w:num>
  <w:num w:numId="31" w16cid:durableId="980385482">
    <w:abstractNumId w:val="41"/>
  </w:num>
  <w:num w:numId="32" w16cid:durableId="630476657">
    <w:abstractNumId w:val="25"/>
  </w:num>
  <w:num w:numId="33" w16cid:durableId="474489534">
    <w:abstractNumId w:val="38"/>
  </w:num>
  <w:num w:numId="34" w16cid:durableId="1247421814">
    <w:abstractNumId w:val="2"/>
  </w:num>
  <w:num w:numId="35" w16cid:durableId="959843200">
    <w:abstractNumId w:val="16"/>
  </w:num>
  <w:num w:numId="36" w16cid:durableId="1228153582">
    <w:abstractNumId w:val="39"/>
  </w:num>
  <w:num w:numId="37" w16cid:durableId="1601796003">
    <w:abstractNumId w:val="32"/>
  </w:num>
  <w:num w:numId="38" w16cid:durableId="538326310">
    <w:abstractNumId w:val="10"/>
  </w:num>
  <w:num w:numId="39" w16cid:durableId="1908689949">
    <w:abstractNumId w:val="34"/>
  </w:num>
  <w:num w:numId="40" w16cid:durableId="947157971">
    <w:abstractNumId w:val="0"/>
  </w:num>
  <w:num w:numId="41" w16cid:durableId="822552903">
    <w:abstractNumId w:val="27"/>
  </w:num>
  <w:num w:numId="42" w16cid:durableId="1663774118">
    <w:abstractNumId w:val="29"/>
  </w:num>
  <w:num w:numId="43" w16cid:durableId="1476987347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ofilecode" w:val="KP"/>
    <w:docVar w:name="sys_cc_lable" w:val="Afschrift"/>
    <w:docVar w:name="sys_date" w:val="30 november 2004"/>
    <w:docVar w:name="sys_date_lable" w:val="Datum"/>
    <w:docVar w:name="sys_documentname_lable" w:val="Memo"/>
    <w:docVar w:name="sys_fax_lable" w:val="Fax"/>
    <w:docVar w:name="sys_from_lable" w:val="Van"/>
    <w:docVar w:name="sys_fromaddress1" w:val="Mauritsweg 25, 6167 RZ  Geleen"/>
    <w:docVar w:name="sys_fromaddress2" w:val="P.O. Box 606, 6160 AP  Geleen, The Netherlands"/>
    <w:docVar w:name="sys_fromdepartmentname" w:val="DSM Elastomers Europe"/>
    <w:docVar w:name="sys_fromdirectfax" w:val="+31 (0)46 4762441"/>
    <w:docVar w:name="sys_fromdirectphone" w:val="+31 (0)46 4768246"/>
    <w:docVar w:name="sys_fromemail" w:val="Karin.Penders@dsm.com"/>
    <w:docVar w:name="sys_fromfax" w:val="+31 (0)46-4762441"/>
    <w:docVar w:name="sys_fromlogo" w:val="1"/>
    <w:docVar w:name="sys_frompersonname" w:val="Karin Penders"/>
    <w:docVar w:name="sys_fromphone" w:val="+31 (0)46-4768246"/>
    <w:docVar w:name="sys_fromunitname" w:val="Manufacturing"/>
    <w:docVar w:name="sys_internet_lable" w:val="Internet"/>
    <w:docVar w:name="sys_phone_lable" w:val="Telefoon"/>
    <w:docVar w:name="sys_reference_lable" w:val="Referentie"/>
    <w:docVar w:name="sys_subject_lable" w:val="Onderwerp"/>
    <w:docVar w:name="sys_to_lable" w:val="Aan"/>
    <w:docVar w:name="templatetype" w:val="Memo"/>
  </w:docVars>
  <w:rsids>
    <w:rsidRoot w:val="003B4F24"/>
    <w:rsid w:val="00003947"/>
    <w:rsid w:val="00010774"/>
    <w:rsid w:val="000123AB"/>
    <w:rsid w:val="0001263A"/>
    <w:rsid w:val="00020297"/>
    <w:rsid w:val="0002039A"/>
    <w:rsid w:val="000207A1"/>
    <w:rsid w:val="0002298D"/>
    <w:rsid w:val="00023E60"/>
    <w:rsid w:val="00024255"/>
    <w:rsid w:val="00031AC9"/>
    <w:rsid w:val="000329A4"/>
    <w:rsid w:val="000340CD"/>
    <w:rsid w:val="000357EC"/>
    <w:rsid w:val="00037691"/>
    <w:rsid w:val="00040F9D"/>
    <w:rsid w:val="00042049"/>
    <w:rsid w:val="00043075"/>
    <w:rsid w:val="0004539F"/>
    <w:rsid w:val="00052CEF"/>
    <w:rsid w:val="00053DF3"/>
    <w:rsid w:val="00054154"/>
    <w:rsid w:val="00057FFA"/>
    <w:rsid w:val="00060558"/>
    <w:rsid w:val="000616C0"/>
    <w:rsid w:val="00062147"/>
    <w:rsid w:val="00066A03"/>
    <w:rsid w:val="00066BC1"/>
    <w:rsid w:val="00070140"/>
    <w:rsid w:val="000709B5"/>
    <w:rsid w:val="00074B43"/>
    <w:rsid w:val="0007712E"/>
    <w:rsid w:val="000852FD"/>
    <w:rsid w:val="00086659"/>
    <w:rsid w:val="00091B60"/>
    <w:rsid w:val="00092263"/>
    <w:rsid w:val="000955CF"/>
    <w:rsid w:val="00097385"/>
    <w:rsid w:val="000A08EA"/>
    <w:rsid w:val="000A467E"/>
    <w:rsid w:val="000A47CD"/>
    <w:rsid w:val="000B076F"/>
    <w:rsid w:val="000B1B21"/>
    <w:rsid w:val="000B449C"/>
    <w:rsid w:val="000B509F"/>
    <w:rsid w:val="000B61E6"/>
    <w:rsid w:val="000B7CEC"/>
    <w:rsid w:val="000C13E4"/>
    <w:rsid w:val="000C18D1"/>
    <w:rsid w:val="000C2BD6"/>
    <w:rsid w:val="000C32DC"/>
    <w:rsid w:val="000C3829"/>
    <w:rsid w:val="000C4F1E"/>
    <w:rsid w:val="000C65AA"/>
    <w:rsid w:val="000C7831"/>
    <w:rsid w:val="000D27EF"/>
    <w:rsid w:val="000D3335"/>
    <w:rsid w:val="000D67C5"/>
    <w:rsid w:val="000D77DB"/>
    <w:rsid w:val="000E0F2F"/>
    <w:rsid w:val="000E2C2A"/>
    <w:rsid w:val="000F4826"/>
    <w:rsid w:val="000F4AA3"/>
    <w:rsid w:val="000F508E"/>
    <w:rsid w:val="000F6DB8"/>
    <w:rsid w:val="000F7787"/>
    <w:rsid w:val="000F7C7B"/>
    <w:rsid w:val="0010203B"/>
    <w:rsid w:val="0010246D"/>
    <w:rsid w:val="00102E79"/>
    <w:rsid w:val="00106D87"/>
    <w:rsid w:val="0010765C"/>
    <w:rsid w:val="0011015A"/>
    <w:rsid w:val="00110BB6"/>
    <w:rsid w:val="00110D2A"/>
    <w:rsid w:val="00114622"/>
    <w:rsid w:val="00114C47"/>
    <w:rsid w:val="00114F1E"/>
    <w:rsid w:val="00116CBB"/>
    <w:rsid w:val="001205BB"/>
    <w:rsid w:val="0012459C"/>
    <w:rsid w:val="001254C2"/>
    <w:rsid w:val="001267B1"/>
    <w:rsid w:val="00127728"/>
    <w:rsid w:val="001278AB"/>
    <w:rsid w:val="001358A9"/>
    <w:rsid w:val="00136FA0"/>
    <w:rsid w:val="001374E0"/>
    <w:rsid w:val="00142535"/>
    <w:rsid w:val="00142B51"/>
    <w:rsid w:val="001445A6"/>
    <w:rsid w:val="001528E2"/>
    <w:rsid w:val="00152F13"/>
    <w:rsid w:val="0015382A"/>
    <w:rsid w:val="00153A51"/>
    <w:rsid w:val="00155150"/>
    <w:rsid w:val="00155D63"/>
    <w:rsid w:val="001608FF"/>
    <w:rsid w:val="001617CF"/>
    <w:rsid w:val="00164BEF"/>
    <w:rsid w:val="00164F47"/>
    <w:rsid w:val="00165108"/>
    <w:rsid w:val="00172B62"/>
    <w:rsid w:val="001779CE"/>
    <w:rsid w:val="00177BE8"/>
    <w:rsid w:val="001801D5"/>
    <w:rsid w:val="00181063"/>
    <w:rsid w:val="001818E7"/>
    <w:rsid w:val="00183E52"/>
    <w:rsid w:val="00185776"/>
    <w:rsid w:val="001875B0"/>
    <w:rsid w:val="00190F7C"/>
    <w:rsid w:val="00191B6A"/>
    <w:rsid w:val="00192217"/>
    <w:rsid w:val="00192324"/>
    <w:rsid w:val="00192727"/>
    <w:rsid w:val="001B050E"/>
    <w:rsid w:val="001B150E"/>
    <w:rsid w:val="001B29CD"/>
    <w:rsid w:val="001B6911"/>
    <w:rsid w:val="001B6DE5"/>
    <w:rsid w:val="001B78EA"/>
    <w:rsid w:val="001C40BF"/>
    <w:rsid w:val="001C4913"/>
    <w:rsid w:val="001C5810"/>
    <w:rsid w:val="001C6500"/>
    <w:rsid w:val="001C7B9E"/>
    <w:rsid w:val="001D2B26"/>
    <w:rsid w:val="001D39C4"/>
    <w:rsid w:val="001D482F"/>
    <w:rsid w:val="001E0B25"/>
    <w:rsid w:val="001E1539"/>
    <w:rsid w:val="001E3F7B"/>
    <w:rsid w:val="001E6620"/>
    <w:rsid w:val="001E77CB"/>
    <w:rsid w:val="001E7D76"/>
    <w:rsid w:val="001F2416"/>
    <w:rsid w:val="001F243A"/>
    <w:rsid w:val="001F4331"/>
    <w:rsid w:val="001F4998"/>
    <w:rsid w:val="001F5B04"/>
    <w:rsid w:val="001F6559"/>
    <w:rsid w:val="001F6F04"/>
    <w:rsid w:val="00200A0B"/>
    <w:rsid w:val="0020225D"/>
    <w:rsid w:val="00205EDF"/>
    <w:rsid w:val="00205F9A"/>
    <w:rsid w:val="0020764B"/>
    <w:rsid w:val="0021221F"/>
    <w:rsid w:val="00222F45"/>
    <w:rsid w:val="00223E75"/>
    <w:rsid w:val="00227CEC"/>
    <w:rsid w:val="00230472"/>
    <w:rsid w:val="002364E9"/>
    <w:rsid w:val="00241A78"/>
    <w:rsid w:val="00244AFD"/>
    <w:rsid w:val="00250AB2"/>
    <w:rsid w:val="002511A3"/>
    <w:rsid w:val="00251423"/>
    <w:rsid w:val="00253355"/>
    <w:rsid w:val="00253D19"/>
    <w:rsid w:val="002547F4"/>
    <w:rsid w:val="00255B62"/>
    <w:rsid w:val="00261674"/>
    <w:rsid w:val="00261A6B"/>
    <w:rsid w:val="0026299A"/>
    <w:rsid w:val="0026635B"/>
    <w:rsid w:val="002676F0"/>
    <w:rsid w:val="0026773B"/>
    <w:rsid w:val="00270D0D"/>
    <w:rsid w:val="00272549"/>
    <w:rsid w:val="00274DAA"/>
    <w:rsid w:val="0027569D"/>
    <w:rsid w:val="00281AFB"/>
    <w:rsid w:val="00282A7A"/>
    <w:rsid w:val="002842C3"/>
    <w:rsid w:val="00284DA8"/>
    <w:rsid w:val="002873EE"/>
    <w:rsid w:val="00290C67"/>
    <w:rsid w:val="0029122F"/>
    <w:rsid w:val="002944F3"/>
    <w:rsid w:val="00294991"/>
    <w:rsid w:val="00295A87"/>
    <w:rsid w:val="002971F8"/>
    <w:rsid w:val="00297DDA"/>
    <w:rsid w:val="002A2137"/>
    <w:rsid w:val="002A3093"/>
    <w:rsid w:val="002A4571"/>
    <w:rsid w:val="002B4D10"/>
    <w:rsid w:val="002B4EFC"/>
    <w:rsid w:val="002B5728"/>
    <w:rsid w:val="002B5CE2"/>
    <w:rsid w:val="002B6CB7"/>
    <w:rsid w:val="002C007B"/>
    <w:rsid w:val="002C27BE"/>
    <w:rsid w:val="002C655C"/>
    <w:rsid w:val="002C6E17"/>
    <w:rsid w:val="002C6E50"/>
    <w:rsid w:val="002D06AD"/>
    <w:rsid w:val="002D0FF6"/>
    <w:rsid w:val="002D1532"/>
    <w:rsid w:val="002D3F0B"/>
    <w:rsid w:val="002D6797"/>
    <w:rsid w:val="002D6F8F"/>
    <w:rsid w:val="002D7370"/>
    <w:rsid w:val="002E00E7"/>
    <w:rsid w:val="002E4BDA"/>
    <w:rsid w:val="002E4BF4"/>
    <w:rsid w:val="002E4DAE"/>
    <w:rsid w:val="002E592D"/>
    <w:rsid w:val="002E5F67"/>
    <w:rsid w:val="002E607F"/>
    <w:rsid w:val="002E7CE1"/>
    <w:rsid w:val="002F0740"/>
    <w:rsid w:val="002F4F93"/>
    <w:rsid w:val="002F5188"/>
    <w:rsid w:val="003014E3"/>
    <w:rsid w:val="00301E81"/>
    <w:rsid w:val="00304406"/>
    <w:rsid w:val="00310BE1"/>
    <w:rsid w:val="003116CA"/>
    <w:rsid w:val="003147AB"/>
    <w:rsid w:val="00323D15"/>
    <w:rsid w:val="00324D33"/>
    <w:rsid w:val="00325B1C"/>
    <w:rsid w:val="00326D0A"/>
    <w:rsid w:val="00335814"/>
    <w:rsid w:val="0034072F"/>
    <w:rsid w:val="00344F89"/>
    <w:rsid w:val="0035227E"/>
    <w:rsid w:val="003531D3"/>
    <w:rsid w:val="003543D6"/>
    <w:rsid w:val="003563A2"/>
    <w:rsid w:val="00362C98"/>
    <w:rsid w:val="00363496"/>
    <w:rsid w:val="00364C82"/>
    <w:rsid w:val="003704A9"/>
    <w:rsid w:val="00370C1D"/>
    <w:rsid w:val="0037218B"/>
    <w:rsid w:val="00372A1D"/>
    <w:rsid w:val="00376A7A"/>
    <w:rsid w:val="00381333"/>
    <w:rsid w:val="003832F5"/>
    <w:rsid w:val="00384D06"/>
    <w:rsid w:val="003870DE"/>
    <w:rsid w:val="00390C9B"/>
    <w:rsid w:val="00393345"/>
    <w:rsid w:val="003938A9"/>
    <w:rsid w:val="003A2EC3"/>
    <w:rsid w:val="003A364E"/>
    <w:rsid w:val="003A6028"/>
    <w:rsid w:val="003B402E"/>
    <w:rsid w:val="003B4DB9"/>
    <w:rsid w:val="003B4F24"/>
    <w:rsid w:val="003C061F"/>
    <w:rsid w:val="003C483F"/>
    <w:rsid w:val="003C5F3D"/>
    <w:rsid w:val="003C70BA"/>
    <w:rsid w:val="003C7C36"/>
    <w:rsid w:val="003D5275"/>
    <w:rsid w:val="003E0CAF"/>
    <w:rsid w:val="003E14EE"/>
    <w:rsid w:val="003E6631"/>
    <w:rsid w:val="003F0AAF"/>
    <w:rsid w:val="003F7DAF"/>
    <w:rsid w:val="004048CC"/>
    <w:rsid w:val="0040693B"/>
    <w:rsid w:val="004104DF"/>
    <w:rsid w:val="0041158D"/>
    <w:rsid w:val="00413C66"/>
    <w:rsid w:val="0042003C"/>
    <w:rsid w:val="00423AEB"/>
    <w:rsid w:val="0042779A"/>
    <w:rsid w:val="00430147"/>
    <w:rsid w:val="0043180D"/>
    <w:rsid w:val="00434148"/>
    <w:rsid w:val="00434D52"/>
    <w:rsid w:val="0043712D"/>
    <w:rsid w:val="0044294E"/>
    <w:rsid w:val="004439A6"/>
    <w:rsid w:val="00443FE1"/>
    <w:rsid w:val="004461FB"/>
    <w:rsid w:val="00446242"/>
    <w:rsid w:val="004501ED"/>
    <w:rsid w:val="004518BA"/>
    <w:rsid w:val="00460A7C"/>
    <w:rsid w:val="00460E92"/>
    <w:rsid w:val="00460F6F"/>
    <w:rsid w:val="00462392"/>
    <w:rsid w:val="0046648A"/>
    <w:rsid w:val="00470FE3"/>
    <w:rsid w:val="00471D9C"/>
    <w:rsid w:val="004724E4"/>
    <w:rsid w:val="00474EBA"/>
    <w:rsid w:val="00487193"/>
    <w:rsid w:val="00487375"/>
    <w:rsid w:val="004933D4"/>
    <w:rsid w:val="0049388F"/>
    <w:rsid w:val="00494C0B"/>
    <w:rsid w:val="004B00AF"/>
    <w:rsid w:val="004B0B24"/>
    <w:rsid w:val="004B119F"/>
    <w:rsid w:val="004B23C0"/>
    <w:rsid w:val="004C2036"/>
    <w:rsid w:val="004C381F"/>
    <w:rsid w:val="004C60F4"/>
    <w:rsid w:val="004C64D6"/>
    <w:rsid w:val="004C718C"/>
    <w:rsid w:val="004D296B"/>
    <w:rsid w:val="004F3A58"/>
    <w:rsid w:val="004F46F5"/>
    <w:rsid w:val="00500A25"/>
    <w:rsid w:val="00500C6D"/>
    <w:rsid w:val="00501AB5"/>
    <w:rsid w:val="00506068"/>
    <w:rsid w:val="005071A9"/>
    <w:rsid w:val="00510E66"/>
    <w:rsid w:val="005110A5"/>
    <w:rsid w:val="00512AC0"/>
    <w:rsid w:val="0051334C"/>
    <w:rsid w:val="0051445F"/>
    <w:rsid w:val="00515957"/>
    <w:rsid w:val="00517BA6"/>
    <w:rsid w:val="00523761"/>
    <w:rsid w:val="0052509B"/>
    <w:rsid w:val="00531D8A"/>
    <w:rsid w:val="00535A2C"/>
    <w:rsid w:val="00535E32"/>
    <w:rsid w:val="005403FB"/>
    <w:rsid w:val="0054047A"/>
    <w:rsid w:val="00542CF5"/>
    <w:rsid w:val="00545776"/>
    <w:rsid w:val="00546ADB"/>
    <w:rsid w:val="005473A6"/>
    <w:rsid w:val="00550117"/>
    <w:rsid w:val="0055678C"/>
    <w:rsid w:val="00560152"/>
    <w:rsid w:val="005609BE"/>
    <w:rsid w:val="00564109"/>
    <w:rsid w:val="005671EA"/>
    <w:rsid w:val="0056792A"/>
    <w:rsid w:val="00572552"/>
    <w:rsid w:val="00572EA0"/>
    <w:rsid w:val="00580757"/>
    <w:rsid w:val="005835B1"/>
    <w:rsid w:val="00584E6E"/>
    <w:rsid w:val="00585958"/>
    <w:rsid w:val="005906DC"/>
    <w:rsid w:val="00594A87"/>
    <w:rsid w:val="005A15D4"/>
    <w:rsid w:val="005A30F8"/>
    <w:rsid w:val="005A36F8"/>
    <w:rsid w:val="005A6979"/>
    <w:rsid w:val="005A7535"/>
    <w:rsid w:val="005B2E21"/>
    <w:rsid w:val="005B71B4"/>
    <w:rsid w:val="005C3A76"/>
    <w:rsid w:val="005C473F"/>
    <w:rsid w:val="005C4816"/>
    <w:rsid w:val="005C516F"/>
    <w:rsid w:val="005C5450"/>
    <w:rsid w:val="005D0133"/>
    <w:rsid w:val="005D05C5"/>
    <w:rsid w:val="005D4E0F"/>
    <w:rsid w:val="005E6120"/>
    <w:rsid w:val="005E6258"/>
    <w:rsid w:val="005F0A4B"/>
    <w:rsid w:val="005F0C5B"/>
    <w:rsid w:val="005F2870"/>
    <w:rsid w:val="005F32D9"/>
    <w:rsid w:val="005F4876"/>
    <w:rsid w:val="005F7D75"/>
    <w:rsid w:val="006016BE"/>
    <w:rsid w:val="006018BB"/>
    <w:rsid w:val="006019CD"/>
    <w:rsid w:val="00603791"/>
    <w:rsid w:val="00605073"/>
    <w:rsid w:val="0060580E"/>
    <w:rsid w:val="0061176E"/>
    <w:rsid w:val="0061723F"/>
    <w:rsid w:val="00624AC5"/>
    <w:rsid w:val="0063331C"/>
    <w:rsid w:val="00635351"/>
    <w:rsid w:val="00636AA6"/>
    <w:rsid w:val="00637D2A"/>
    <w:rsid w:val="00655DB7"/>
    <w:rsid w:val="00657AF2"/>
    <w:rsid w:val="00661794"/>
    <w:rsid w:val="00664E7B"/>
    <w:rsid w:val="00665F76"/>
    <w:rsid w:val="006708D2"/>
    <w:rsid w:val="0067349C"/>
    <w:rsid w:val="00677052"/>
    <w:rsid w:val="00677C49"/>
    <w:rsid w:val="006815C1"/>
    <w:rsid w:val="006839BD"/>
    <w:rsid w:val="00685935"/>
    <w:rsid w:val="00691146"/>
    <w:rsid w:val="00691A0B"/>
    <w:rsid w:val="00691E4E"/>
    <w:rsid w:val="006935C6"/>
    <w:rsid w:val="006A42DD"/>
    <w:rsid w:val="006B06F9"/>
    <w:rsid w:val="006B2C43"/>
    <w:rsid w:val="006B5FAF"/>
    <w:rsid w:val="006B60C0"/>
    <w:rsid w:val="006B7633"/>
    <w:rsid w:val="006C053D"/>
    <w:rsid w:val="006C09E0"/>
    <w:rsid w:val="006C0F03"/>
    <w:rsid w:val="006C39B8"/>
    <w:rsid w:val="006C4470"/>
    <w:rsid w:val="006C4C9A"/>
    <w:rsid w:val="006C513B"/>
    <w:rsid w:val="006C60C2"/>
    <w:rsid w:val="006D06C8"/>
    <w:rsid w:val="006D0AE2"/>
    <w:rsid w:val="006D1186"/>
    <w:rsid w:val="006D324C"/>
    <w:rsid w:val="006D4637"/>
    <w:rsid w:val="006E018C"/>
    <w:rsid w:val="006E05BC"/>
    <w:rsid w:val="006E0945"/>
    <w:rsid w:val="006E2C67"/>
    <w:rsid w:val="006E6166"/>
    <w:rsid w:val="006E6961"/>
    <w:rsid w:val="006F1A27"/>
    <w:rsid w:val="006F783F"/>
    <w:rsid w:val="006F7A85"/>
    <w:rsid w:val="00701988"/>
    <w:rsid w:val="0070691D"/>
    <w:rsid w:val="00707B3A"/>
    <w:rsid w:val="00710A41"/>
    <w:rsid w:val="007328D1"/>
    <w:rsid w:val="00735A71"/>
    <w:rsid w:val="00735FB8"/>
    <w:rsid w:val="00736867"/>
    <w:rsid w:val="00737336"/>
    <w:rsid w:val="00740ED1"/>
    <w:rsid w:val="007411A5"/>
    <w:rsid w:val="00742FA9"/>
    <w:rsid w:val="00745E41"/>
    <w:rsid w:val="00747E63"/>
    <w:rsid w:val="00750261"/>
    <w:rsid w:val="00751593"/>
    <w:rsid w:val="00751D3B"/>
    <w:rsid w:val="00757A2B"/>
    <w:rsid w:val="007615E9"/>
    <w:rsid w:val="007629DB"/>
    <w:rsid w:val="00763B88"/>
    <w:rsid w:val="00763F32"/>
    <w:rsid w:val="00765E61"/>
    <w:rsid w:val="00786F4D"/>
    <w:rsid w:val="00790826"/>
    <w:rsid w:val="0079292E"/>
    <w:rsid w:val="00793376"/>
    <w:rsid w:val="00793899"/>
    <w:rsid w:val="0079536C"/>
    <w:rsid w:val="00795FF5"/>
    <w:rsid w:val="00796DBA"/>
    <w:rsid w:val="007A0AF9"/>
    <w:rsid w:val="007A0C60"/>
    <w:rsid w:val="007A0FE6"/>
    <w:rsid w:val="007A18AC"/>
    <w:rsid w:val="007A48D9"/>
    <w:rsid w:val="007A4D1A"/>
    <w:rsid w:val="007A61F9"/>
    <w:rsid w:val="007A64EB"/>
    <w:rsid w:val="007A6D2D"/>
    <w:rsid w:val="007A714B"/>
    <w:rsid w:val="007B1572"/>
    <w:rsid w:val="007B2BCB"/>
    <w:rsid w:val="007B3F6C"/>
    <w:rsid w:val="007D0F1A"/>
    <w:rsid w:val="007D42C4"/>
    <w:rsid w:val="007D4B3E"/>
    <w:rsid w:val="007E251A"/>
    <w:rsid w:val="007F1DB6"/>
    <w:rsid w:val="007F46A8"/>
    <w:rsid w:val="007F6CAC"/>
    <w:rsid w:val="00801F9F"/>
    <w:rsid w:val="008071B6"/>
    <w:rsid w:val="00810BF9"/>
    <w:rsid w:val="0081324D"/>
    <w:rsid w:val="00820046"/>
    <w:rsid w:val="00826573"/>
    <w:rsid w:val="00836E76"/>
    <w:rsid w:val="00841BA9"/>
    <w:rsid w:val="00844498"/>
    <w:rsid w:val="0084743A"/>
    <w:rsid w:val="00852293"/>
    <w:rsid w:val="008534A0"/>
    <w:rsid w:val="00854A50"/>
    <w:rsid w:val="00860F6D"/>
    <w:rsid w:val="0086270F"/>
    <w:rsid w:val="0087307A"/>
    <w:rsid w:val="00881B03"/>
    <w:rsid w:val="00887C76"/>
    <w:rsid w:val="00890614"/>
    <w:rsid w:val="00890A94"/>
    <w:rsid w:val="00891ADF"/>
    <w:rsid w:val="00893DAE"/>
    <w:rsid w:val="00894E2A"/>
    <w:rsid w:val="008A09C5"/>
    <w:rsid w:val="008A1196"/>
    <w:rsid w:val="008A14C0"/>
    <w:rsid w:val="008A643A"/>
    <w:rsid w:val="008B0DC6"/>
    <w:rsid w:val="008B13F7"/>
    <w:rsid w:val="008B3411"/>
    <w:rsid w:val="008B44F4"/>
    <w:rsid w:val="008B4FC0"/>
    <w:rsid w:val="008B5715"/>
    <w:rsid w:val="008B6141"/>
    <w:rsid w:val="008B6A32"/>
    <w:rsid w:val="008C360E"/>
    <w:rsid w:val="008C43BF"/>
    <w:rsid w:val="008C4F59"/>
    <w:rsid w:val="008C5C0E"/>
    <w:rsid w:val="008D008F"/>
    <w:rsid w:val="008D0BA1"/>
    <w:rsid w:val="008D201C"/>
    <w:rsid w:val="008D732E"/>
    <w:rsid w:val="008E0B5E"/>
    <w:rsid w:val="008E3CD7"/>
    <w:rsid w:val="008E434C"/>
    <w:rsid w:val="008E48E5"/>
    <w:rsid w:val="008E5AE0"/>
    <w:rsid w:val="008E601E"/>
    <w:rsid w:val="008E6257"/>
    <w:rsid w:val="008F0E28"/>
    <w:rsid w:val="008F0FD8"/>
    <w:rsid w:val="008F7AC7"/>
    <w:rsid w:val="009000BC"/>
    <w:rsid w:val="00903B2F"/>
    <w:rsid w:val="0091089E"/>
    <w:rsid w:val="0091134F"/>
    <w:rsid w:val="0091229F"/>
    <w:rsid w:val="0091342C"/>
    <w:rsid w:val="00913976"/>
    <w:rsid w:val="00922239"/>
    <w:rsid w:val="009225D6"/>
    <w:rsid w:val="0092325B"/>
    <w:rsid w:val="009249D0"/>
    <w:rsid w:val="00932460"/>
    <w:rsid w:val="009336C9"/>
    <w:rsid w:val="00936A7E"/>
    <w:rsid w:val="00937E18"/>
    <w:rsid w:val="009444CB"/>
    <w:rsid w:val="00945598"/>
    <w:rsid w:val="00950D5C"/>
    <w:rsid w:val="0095388E"/>
    <w:rsid w:val="009544BF"/>
    <w:rsid w:val="009547C3"/>
    <w:rsid w:val="00960A6D"/>
    <w:rsid w:val="00965709"/>
    <w:rsid w:val="00971ACE"/>
    <w:rsid w:val="00972163"/>
    <w:rsid w:val="00977B46"/>
    <w:rsid w:val="009816FA"/>
    <w:rsid w:val="00990F0C"/>
    <w:rsid w:val="00992009"/>
    <w:rsid w:val="0099376C"/>
    <w:rsid w:val="00994EB8"/>
    <w:rsid w:val="00996085"/>
    <w:rsid w:val="00996705"/>
    <w:rsid w:val="009968E8"/>
    <w:rsid w:val="009A28FE"/>
    <w:rsid w:val="009A5172"/>
    <w:rsid w:val="009A7DF3"/>
    <w:rsid w:val="009B01B9"/>
    <w:rsid w:val="009B0B70"/>
    <w:rsid w:val="009B3BD8"/>
    <w:rsid w:val="009B471D"/>
    <w:rsid w:val="009B6BA1"/>
    <w:rsid w:val="009B77B6"/>
    <w:rsid w:val="009B7BDD"/>
    <w:rsid w:val="009C403C"/>
    <w:rsid w:val="009C4A4D"/>
    <w:rsid w:val="009C568D"/>
    <w:rsid w:val="009D009B"/>
    <w:rsid w:val="009D0D6B"/>
    <w:rsid w:val="009D1253"/>
    <w:rsid w:val="009D1F3F"/>
    <w:rsid w:val="009D29BC"/>
    <w:rsid w:val="009D326F"/>
    <w:rsid w:val="009D5386"/>
    <w:rsid w:val="009D5B89"/>
    <w:rsid w:val="009D6405"/>
    <w:rsid w:val="009E0E9B"/>
    <w:rsid w:val="009E103C"/>
    <w:rsid w:val="009E4575"/>
    <w:rsid w:val="009E4898"/>
    <w:rsid w:val="009E4A4E"/>
    <w:rsid w:val="009E632C"/>
    <w:rsid w:val="009E6D75"/>
    <w:rsid w:val="009F2D56"/>
    <w:rsid w:val="009F76DA"/>
    <w:rsid w:val="009F7A69"/>
    <w:rsid w:val="00A12E62"/>
    <w:rsid w:val="00A13C55"/>
    <w:rsid w:val="00A264CF"/>
    <w:rsid w:val="00A27D9A"/>
    <w:rsid w:val="00A301EA"/>
    <w:rsid w:val="00A30660"/>
    <w:rsid w:val="00A362D9"/>
    <w:rsid w:val="00A402D4"/>
    <w:rsid w:val="00A40886"/>
    <w:rsid w:val="00A411D8"/>
    <w:rsid w:val="00A42359"/>
    <w:rsid w:val="00A42648"/>
    <w:rsid w:val="00A42E25"/>
    <w:rsid w:val="00A4476B"/>
    <w:rsid w:val="00A4594D"/>
    <w:rsid w:val="00A45E29"/>
    <w:rsid w:val="00A50199"/>
    <w:rsid w:val="00A52B2F"/>
    <w:rsid w:val="00A52DEC"/>
    <w:rsid w:val="00A5418C"/>
    <w:rsid w:val="00A55A5B"/>
    <w:rsid w:val="00A56687"/>
    <w:rsid w:val="00A60912"/>
    <w:rsid w:val="00A60A41"/>
    <w:rsid w:val="00A630A5"/>
    <w:rsid w:val="00A63149"/>
    <w:rsid w:val="00A70004"/>
    <w:rsid w:val="00A75157"/>
    <w:rsid w:val="00A767DB"/>
    <w:rsid w:val="00A8153B"/>
    <w:rsid w:val="00A93876"/>
    <w:rsid w:val="00A96F7D"/>
    <w:rsid w:val="00A973BD"/>
    <w:rsid w:val="00AA210A"/>
    <w:rsid w:val="00AB24DD"/>
    <w:rsid w:val="00AB2552"/>
    <w:rsid w:val="00AB4D87"/>
    <w:rsid w:val="00AB66E9"/>
    <w:rsid w:val="00AB6C85"/>
    <w:rsid w:val="00AC170F"/>
    <w:rsid w:val="00AC1AAF"/>
    <w:rsid w:val="00AC235E"/>
    <w:rsid w:val="00AC3BF9"/>
    <w:rsid w:val="00AC4377"/>
    <w:rsid w:val="00AD2A99"/>
    <w:rsid w:val="00AD44E7"/>
    <w:rsid w:val="00AE0AFF"/>
    <w:rsid w:val="00AE2C6F"/>
    <w:rsid w:val="00AE690B"/>
    <w:rsid w:val="00AE77C7"/>
    <w:rsid w:val="00AF07FF"/>
    <w:rsid w:val="00AF1C98"/>
    <w:rsid w:val="00AF2A52"/>
    <w:rsid w:val="00AF51AA"/>
    <w:rsid w:val="00AF73C4"/>
    <w:rsid w:val="00B00B77"/>
    <w:rsid w:val="00B02843"/>
    <w:rsid w:val="00B050BD"/>
    <w:rsid w:val="00B06521"/>
    <w:rsid w:val="00B26B3E"/>
    <w:rsid w:val="00B26C22"/>
    <w:rsid w:val="00B2755F"/>
    <w:rsid w:val="00B306DA"/>
    <w:rsid w:val="00B31473"/>
    <w:rsid w:val="00B316DC"/>
    <w:rsid w:val="00B32A31"/>
    <w:rsid w:val="00B32AD9"/>
    <w:rsid w:val="00B34C7B"/>
    <w:rsid w:val="00B35B94"/>
    <w:rsid w:val="00B41DF5"/>
    <w:rsid w:val="00B434BB"/>
    <w:rsid w:val="00B45C19"/>
    <w:rsid w:val="00B46FDA"/>
    <w:rsid w:val="00B50C80"/>
    <w:rsid w:val="00B53858"/>
    <w:rsid w:val="00B53BFA"/>
    <w:rsid w:val="00B55044"/>
    <w:rsid w:val="00B56E99"/>
    <w:rsid w:val="00B61DC6"/>
    <w:rsid w:val="00B64FD3"/>
    <w:rsid w:val="00B6562D"/>
    <w:rsid w:val="00B6588A"/>
    <w:rsid w:val="00B6726B"/>
    <w:rsid w:val="00B67537"/>
    <w:rsid w:val="00B71E78"/>
    <w:rsid w:val="00B7384E"/>
    <w:rsid w:val="00B80B15"/>
    <w:rsid w:val="00B822C5"/>
    <w:rsid w:val="00B83242"/>
    <w:rsid w:val="00B836B7"/>
    <w:rsid w:val="00B83B46"/>
    <w:rsid w:val="00B83C1B"/>
    <w:rsid w:val="00B86A48"/>
    <w:rsid w:val="00B86B2D"/>
    <w:rsid w:val="00B91C58"/>
    <w:rsid w:val="00B934E5"/>
    <w:rsid w:val="00B9353E"/>
    <w:rsid w:val="00B96CB2"/>
    <w:rsid w:val="00BA0D1D"/>
    <w:rsid w:val="00BA1A73"/>
    <w:rsid w:val="00BA43CF"/>
    <w:rsid w:val="00BA491F"/>
    <w:rsid w:val="00BB0190"/>
    <w:rsid w:val="00BB590F"/>
    <w:rsid w:val="00BB5EA6"/>
    <w:rsid w:val="00BC2560"/>
    <w:rsid w:val="00BC495A"/>
    <w:rsid w:val="00BC60EE"/>
    <w:rsid w:val="00BC7F53"/>
    <w:rsid w:val="00BD2EDA"/>
    <w:rsid w:val="00BD377E"/>
    <w:rsid w:val="00BD5A9F"/>
    <w:rsid w:val="00BD643C"/>
    <w:rsid w:val="00BE0B48"/>
    <w:rsid w:val="00BE5D5C"/>
    <w:rsid w:val="00BE76CA"/>
    <w:rsid w:val="00BF1DF5"/>
    <w:rsid w:val="00BF5EA7"/>
    <w:rsid w:val="00BF6E38"/>
    <w:rsid w:val="00C017CB"/>
    <w:rsid w:val="00C15FD9"/>
    <w:rsid w:val="00C17496"/>
    <w:rsid w:val="00C211A1"/>
    <w:rsid w:val="00C251D4"/>
    <w:rsid w:val="00C3309C"/>
    <w:rsid w:val="00C33EDD"/>
    <w:rsid w:val="00C34497"/>
    <w:rsid w:val="00C40D6C"/>
    <w:rsid w:val="00C417A3"/>
    <w:rsid w:val="00C4405A"/>
    <w:rsid w:val="00C50379"/>
    <w:rsid w:val="00C5041C"/>
    <w:rsid w:val="00C51E08"/>
    <w:rsid w:val="00C53A9C"/>
    <w:rsid w:val="00C53B2D"/>
    <w:rsid w:val="00C53B5D"/>
    <w:rsid w:val="00C54232"/>
    <w:rsid w:val="00C554D2"/>
    <w:rsid w:val="00C56504"/>
    <w:rsid w:val="00C56CF9"/>
    <w:rsid w:val="00C56F6A"/>
    <w:rsid w:val="00C57068"/>
    <w:rsid w:val="00C64110"/>
    <w:rsid w:val="00C65720"/>
    <w:rsid w:val="00C66992"/>
    <w:rsid w:val="00C670C5"/>
    <w:rsid w:val="00C67DE6"/>
    <w:rsid w:val="00C73475"/>
    <w:rsid w:val="00C73DB0"/>
    <w:rsid w:val="00C75F9D"/>
    <w:rsid w:val="00C77470"/>
    <w:rsid w:val="00C80079"/>
    <w:rsid w:val="00C80D30"/>
    <w:rsid w:val="00C8267B"/>
    <w:rsid w:val="00C84D49"/>
    <w:rsid w:val="00C863AE"/>
    <w:rsid w:val="00C96B76"/>
    <w:rsid w:val="00C96E39"/>
    <w:rsid w:val="00CA270E"/>
    <w:rsid w:val="00CA3D7A"/>
    <w:rsid w:val="00CA7BF4"/>
    <w:rsid w:val="00CB1194"/>
    <w:rsid w:val="00CB32C0"/>
    <w:rsid w:val="00CB37F6"/>
    <w:rsid w:val="00CB3885"/>
    <w:rsid w:val="00CB58F5"/>
    <w:rsid w:val="00CB7198"/>
    <w:rsid w:val="00CC0E40"/>
    <w:rsid w:val="00CC2435"/>
    <w:rsid w:val="00CC4F96"/>
    <w:rsid w:val="00CC50CC"/>
    <w:rsid w:val="00CC56DF"/>
    <w:rsid w:val="00CD5029"/>
    <w:rsid w:val="00CD6D56"/>
    <w:rsid w:val="00CE0814"/>
    <w:rsid w:val="00CE168A"/>
    <w:rsid w:val="00CF2E46"/>
    <w:rsid w:val="00CF3914"/>
    <w:rsid w:val="00CF403E"/>
    <w:rsid w:val="00CF5E81"/>
    <w:rsid w:val="00CF6046"/>
    <w:rsid w:val="00CF6171"/>
    <w:rsid w:val="00D01759"/>
    <w:rsid w:val="00D04B02"/>
    <w:rsid w:val="00D06E81"/>
    <w:rsid w:val="00D11605"/>
    <w:rsid w:val="00D1368F"/>
    <w:rsid w:val="00D13E36"/>
    <w:rsid w:val="00D141EB"/>
    <w:rsid w:val="00D17D5E"/>
    <w:rsid w:val="00D2406E"/>
    <w:rsid w:val="00D25B13"/>
    <w:rsid w:val="00D27C70"/>
    <w:rsid w:val="00D32144"/>
    <w:rsid w:val="00D3482D"/>
    <w:rsid w:val="00D34F36"/>
    <w:rsid w:val="00D35C20"/>
    <w:rsid w:val="00D40535"/>
    <w:rsid w:val="00D409FB"/>
    <w:rsid w:val="00D40BFF"/>
    <w:rsid w:val="00D4131D"/>
    <w:rsid w:val="00D43E43"/>
    <w:rsid w:val="00D441C5"/>
    <w:rsid w:val="00D456CE"/>
    <w:rsid w:val="00D47648"/>
    <w:rsid w:val="00D47EBB"/>
    <w:rsid w:val="00D511D3"/>
    <w:rsid w:val="00D512A7"/>
    <w:rsid w:val="00D5145A"/>
    <w:rsid w:val="00D521A5"/>
    <w:rsid w:val="00D54B1D"/>
    <w:rsid w:val="00D561FB"/>
    <w:rsid w:val="00D565A2"/>
    <w:rsid w:val="00D651AE"/>
    <w:rsid w:val="00D708C3"/>
    <w:rsid w:val="00D714A8"/>
    <w:rsid w:val="00D720DF"/>
    <w:rsid w:val="00D74E84"/>
    <w:rsid w:val="00D75A54"/>
    <w:rsid w:val="00D760DB"/>
    <w:rsid w:val="00D77535"/>
    <w:rsid w:val="00D92AC5"/>
    <w:rsid w:val="00D92B45"/>
    <w:rsid w:val="00DA0EAE"/>
    <w:rsid w:val="00DA25EE"/>
    <w:rsid w:val="00DA5D83"/>
    <w:rsid w:val="00DA641B"/>
    <w:rsid w:val="00DA6428"/>
    <w:rsid w:val="00DB1FE4"/>
    <w:rsid w:val="00DB3A6D"/>
    <w:rsid w:val="00DB4025"/>
    <w:rsid w:val="00DB4422"/>
    <w:rsid w:val="00DB73DF"/>
    <w:rsid w:val="00DB7D68"/>
    <w:rsid w:val="00DC00F6"/>
    <w:rsid w:val="00DC02EE"/>
    <w:rsid w:val="00DC05A8"/>
    <w:rsid w:val="00DC0E77"/>
    <w:rsid w:val="00DC13EB"/>
    <w:rsid w:val="00DC352F"/>
    <w:rsid w:val="00DC5380"/>
    <w:rsid w:val="00DD0CAC"/>
    <w:rsid w:val="00DD13CC"/>
    <w:rsid w:val="00DD28A1"/>
    <w:rsid w:val="00DD2F75"/>
    <w:rsid w:val="00DD5052"/>
    <w:rsid w:val="00DD5C82"/>
    <w:rsid w:val="00DD78B5"/>
    <w:rsid w:val="00DD7D44"/>
    <w:rsid w:val="00DE0846"/>
    <w:rsid w:val="00DE461A"/>
    <w:rsid w:val="00DE53C3"/>
    <w:rsid w:val="00DE76AA"/>
    <w:rsid w:val="00DF1512"/>
    <w:rsid w:val="00DF1F6D"/>
    <w:rsid w:val="00DF568C"/>
    <w:rsid w:val="00DF7B43"/>
    <w:rsid w:val="00E03CA1"/>
    <w:rsid w:val="00E064D0"/>
    <w:rsid w:val="00E10C02"/>
    <w:rsid w:val="00E1263F"/>
    <w:rsid w:val="00E13114"/>
    <w:rsid w:val="00E13965"/>
    <w:rsid w:val="00E15FA7"/>
    <w:rsid w:val="00E16683"/>
    <w:rsid w:val="00E16F1D"/>
    <w:rsid w:val="00E20D27"/>
    <w:rsid w:val="00E22BC2"/>
    <w:rsid w:val="00E23E2B"/>
    <w:rsid w:val="00E23F02"/>
    <w:rsid w:val="00E2520F"/>
    <w:rsid w:val="00E26F92"/>
    <w:rsid w:val="00E30813"/>
    <w:rsid w:val="00E308C0"/>
    <w:rsid w:val="00E31206"/>
    <w:rsid w:val="00E35652"/>
    <w:rsid w:val="00E35B49"/>
    <w:rsid w:val="00E37DE3"/>
    <w:rsid w:val="00E40D3C"/>
    <w:rsid w:val="00E41B50"/>
    <w:rsid w:val="00E424F9"/>
    <w:rsid w:val="00E42ED0"/>
    <w:rsid w:val="00E52AA8"/>
    <w:rsid w:val="00E570F6"/>
    <w:rsid w:val="00E7152E"/>
    <w:rsid w:val="00E73079"/>
    <w:rsid w:val="00E7360F"/>
    <w:rsid w:val="00E83FB8"/>
    <w:rsid w:val="00E84A73"/>
    <w:rsid w:val="00E85996"/>
    <w:rsid w:val="00E9095E"/>
    <w:rsid w:val="00E974AA"/>
    <w:rsid w:val="00EA0F70"/>
    <w:rsid w:val="00EA2567"/>
    <w:rsid w:val="00EA261B"/>
    <w:rsid w:val="00EA40FD"/>
    <w:rsid w:val="00EA412B"/>
    <w:rsid w:val="00EA5FE1"/>
    <w:rsid w:val="00EB05A4"/>
    <w:rsid w:val="00EB2619"/>
    <w:rsid w:val="00EB3EE1"/>
    <w:rsid w:val="00EB52A8"/>
    <w:rsid w:val="00EB5728"/>
    <w:rsid w:val="00EC0483"/>
    <w:rsid w:val="00EC11F7"/>
    <w:rsid w:val="00EC4162"/>
    <w:rsid w:val="00ED30DC"/>
    <w:rsid w:val="00ED31FA"/>
    <w:rsid w:val="00ED3765"/>
    <w:rsid w:val="00ED434C"/>
    <w:rsid w:val="00EE1C17"/>
    <w:rsid w:val="00EE3DF6"/>
    <w:rsid w:val="00EE5349"/>
    <w:rsid w:val="00EE6484"/>
    <w:rsid w:val="00EE6D7C"/>
    <w:rsid w:val="00EE6FCF"/>
    <w:rsid w:val="00EF0CD4"/>
    <w:rsid w:val="00EF5535"/>
    <w:rsid w:val="00EF5C13"/>
    <w:rsid w:val="00F025F6"/>
    <w:rsid w:val="00F04315"/>
    <w:rsid w:val="00F1349A"/>
    <w:rsid w:val="00F14730"/>
    <w:rsid w:val="00F15F10"/>
    <w:rsid w:val="00F209A5"/>
    <w:rsid w:val="00F221C9"/>
    <w:rsid w:val="00F27C6C"/>
    <w:rsid w:val="00F31BE6"/>
    <w:rsid w:val="00F34833"/>
    <w:rsid w:val="00F34DAF"/>
    <w:rsid w:val="00F359EE"/>
    <w:rsid w:val="00F35EC4"/>
    <w:rsid w:val="00F425E7"/>
    <w:rsid w:val="00F456C5"/>
    <w:rsid w:val="00F46046"/>
    <w:rsid w:val="00F476F9"/>
    <w:rsid w:val="00F47F90"/>
    <w:rsid w:val="00F51BD6"/>
    <w:rsid w:val="00F61C10"/>
    <w:rsid w:val="00F64FF0"/>
    <w:rsid w:val="00F6526F"/>
    <w:rsid w:val="00F65E52"/>
    <w:rsid w:val="00F711B5"/>
    <w:rsid w:val="00F77896"/>
    <w:rsid w:val="00F80CCC"/>
    <w:rsid w:val="00F81DF0"/>
    <w:rsid w:val="00F82010"/>
    <w:rsid w:val="00F8435B"/>
    <w:rsid w:val="00F90D30"/>
    <w:rsid w:val="00F914E9"/>
    <w:rsid w:val="00F91B89"/>
    <w:rsid w:val="00F92E95"/>
    <w:rsid w:val="00F94AA9"/>
    <w:rsid w:val="00F97004"/>
    <w:rsid w:val="00F97C5C"/>
    <w:rsid w:val="00FA14D6"/>
    <w:rsid w:val="00FA30E0"/>
    <w:rsid w:val="00FA3126"/>
    <w:rsid w:val="00FA3D03"/>
    <w:rsid w:val="00FA4F12"/>
    <w:rsid w:val="00FA671E"/>
    <w:rsid w:val="00FB0626"/>
    <w:rsid w:val="00FB0E53"/>
    <w:rsid w:val="00FC0250"/>
    <w:rsid w:val="00FC2256"/>
    <w:rsid w:val="00FC4FF4"/>
    <w:rsid w:val="00FC6885"/>
    <w:rsid w:val="00FD02E3"/>
    <w:rsid w:val="00FD0B12"/>
    <w:rsid w:val="00FD1BF1"/>
    <w:rsid w:val="00FD2867"/>
    <w:rsid w:val="00FD30BB"/>
    <w:rsid w:val="00FD3136"/>
    <w:rsid w:val="00FD372E"/>
    <w:rsid w:val="00FD38AD"/>
    <w:rsid w:val="00FD7584"/>
    <w:rsid w:val="00FE1836"/>
    <w:rsid w:val="00FE23A7"/>
    <w:rsid w:val="00FE2E11"/>
    <w:rsid w:val="00FE342C"/>
    <w:rsid w:val="00FE743B"/>
    <w:rsid w:val="00FF0099"/>
    <w:rsid w:val="00FF10EF"/>
    <w:rsid w:val="00FF35F4"/>
    <w:rsid w:val="00FF4317"/>
    <w:rsid w:val="00FF687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C4152"/>
  <w15:docId w15:val="{69DEB1B4-823E-4406-B823-1A9A7AA7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</w:style>
  <w:style w:type="paragraph" w:customStyle="1" w:styleId="sysNormal">
    <w:name w:val="sys Normal"/>
    <w:basedOn w:val="Standaard"/>
    <w:rPr>
      <w:noProof/>
    </w:rPr>
  </w:style>
  <w:style w:type="paragraph" w:customStyle="1" w:styleId="sysFooterPage">
    <w:name w:val="sys Footer Page"/>
    <w:basedOn w:val="sysFooter"/>
    <w:pPr>
      <w:framePr w:hSpace="142" w:vSpace="142" w:wrap="around" w:vAnchor="page" w:hAnchor="text" w:xAlign="right" w:yAlign="bottom"/>
      <w:spacing w:after="540"/>
    </w:pPr>
    <w:rPr>
      <w:sz w:val="18"/>
    </w:rPr>
  </w:style>
  <w:style w:type="paragraph" w:customStyle="1" w:styleId="sysFooterDisclaimer">
    <w:name w:val="sys Footer Disclaimer"/>
    <w:basedOn w:val="sysFooter"/>
    <w:pPr>
      <w:spacing w:before="240"/>
    </w:pPr>
  </w:style>
  <w:style w:type="paragraph" w:customStyle="1" w:styleId="sysNormalsmall">
    <w:name w:val="sys Normal small"/>
    <w:basedOn w:val="sysNormal"/>
    <w:pPr>
      <w:spacing w:line="20" w:lineRule="exact"/>
    </w:pPr>
  </w:style>
  <w:style w:type="paragraph" w:customStyle="1" w:styleId="sysRefheading">
    <w:name w:val="sys Ref heading"/>
    <w:basedOn w:val="sysNormal"/>
    <w:pPr>
      <w:spacing w:line="200" w:lineRule="exact"/>
    </w:pPr>
    <w:rPr>
      <w:sz w:val="16"/>
    </w:rPr>
  </w:style>
  <w:style w:type="paragraph" w:customStyle="1" w:styleId="sysReturnAddress">
    <w:name w:val="sys ReturnAddress"/>
    <w:basedOn w:val="sysNormal"/>
    <w:pPr>
      <w:spacing w:before="360" w:after="120"/>
    </w:pPr>
    <w:rPr>
      <w:sz w:val="14"/>
    </w:rPr>
  </w:style>
  <w:style w:type="paragraph" w:customStyle="1" w:styleId="sysBeginning">
    <w:name w:val="sys Beginning"/>
    <w:basedOn w:val="Standaard"/>
    <w:next w:val="Standaard"/>
    <w:pPr>
      <w:spacing w:before="480" w:after="240"/>
    </w:pPr>
  </w:style>
  <w:style w:type="paragraph" w:styleId="Koptekst">
    <w:name w:val="header"/>
    <w:basedOn w:val="sysNormal"/>
  </w:style>
  <w:style w:type="paragraph" w:styleId="Voettekst">
    <w:name w:val="footer"/>
    <w:basedOn w:val="Standaard"/>
  </w:style>
  <w:style w:type="paragraph" w:customStyle="1" w:styleId="sysFooter">
    <w:name w:val="sys Footer"/>
    <w:basedOn w:val="sysNormal"/>
  </w:style>
  <w:style w:type="paragraph" w:customStyle="1" w:styleId="sysHeader">
    <w:name w:val="sys Header"/>
    <w:basedOn w:val="sysNormal"/>
    <w:rPr>
      <w:sz w:val="18"/>
    </w:rPr>
  </w:style>
  <w:style w:type="paragraph" w:customStyle="1" w:styleId="sysHeaderDivisionName">
    <w:name w:val="sys Header DivisionName"/>
    <w:basedOn w:val="sysHeader"/>
    <w:rPr>
      <w:b/>
      <w:sz w:val="32"/>
    </w:rPr>
  </w:style>
  <w:style w:type="paragraph" w:customStyle="1" w:styleId="sysHeaderDepartmentName">
    <w:name w:val="sys Header DepartmentName"/>
    <w:basedOn w:val="sysHeader"/>
    <w:pPr>
      <w:spacing w:before="60"/>
    </w:pPr>
    <w:rPr>
      <w:b/>
      <w:sz w:val="32"/>
    </w:rPr>
  </w:style>
  <w:style w:type="paragraph" w:customStyle="1" w:styleId="sysHeaderAddress">
    <w:name w:val="sys Header Address"/>
    <w:basedOn w:val="sysHeader"/>
    <w:pPr>
      <w:spacing w:before="120"/>
    </w:pPr>
  </w:style>
  <w:style w:type="paragraph" w:customStyle="1" w:styleId="sysHeaderDivisionNamecd">
    <w:name w:val="sys Header DivisionName cd"/>
    <w:basedOn w:val="sysHeaderDivisionName"/>
  </w:style>
  <w:style w:type="paragraph" w:customStyle="1" w:styleId="sysHeaderDepartmentNamecd">
    <w:name w:val="sys Header DepartmentName cd"/>
    <w:basedOn w:val="sysHeaderDepartmentName"/>
  </w:style>
  <w:style w:type="paragraph" w:customStyle="1" w:styleId="sysDocumentName">
    <w:name w:val="sys DocumentName"/>
    <w:basedOn w:val="sysNormal"/>
    <w:next w:val="Standaard"/>
    <w:pPr>
      <w:spacing w:after="240"/>
    </w:pPr>
    <w:rPr>
      <w:sz w:val="32"/>
    </w:rPr>
  </w:style>
  <w:style w:type="paragraph" w:customStyle="1" w:styleId="sysFooterRegistrationInfo">
    <w:name w:val="sys Footer RegistrationInfo"/>
    <w:basedOn w:val="sysFooter"/>
    <w:pPr>
      <w:ind w:right="3969"/>
    </w:pPr>
    <w:rPr>
      <w:sz w:val="16"/>
    </w:rPr>
  </w:style>
  <w:style w:type="paragraph" w:customStyle="1" w:styleId="sysHeaderLogo">
    <w:name w:val="sys Header Logo"/>
    <w:basedOn w:val="sysHeader"/>
    <w:pPr>
      <w:jc w:val="right"/>
    </w:pPr>
    <w:rPr>
      <w:rFonts w:ascii="DSM Logos VL" w:hAnsi="DSM Logos VL"/>
      <w:sz w:val="40"/>
    </w:rPr>
  </w:style>
  <w:style w:type="paragraph" w:customStyle="1" w:styleId="sysHeaderLine">
    <w:name w:val="sys Header Line"/>
    <w:basedOn w:val="sysHeader"/>
    <w:pPr>
      <w:pBdr>
        <w:top w:val="single" w:sz="4" w:space="1" w:color="auto"/>
      </w:pBdr>
      <w:spacing w:line="140" w:lineRule="exact"/>
      <w:ind w:left="57"/>
    </w:pPr>
  </w:style>
  <w:style w:type="paragraph" w:customStyle="1" w:styleId="sysHeaderUnitName">
    <w:name w:val="sys Header UnitName"/>
    <w:basedOn w:val="sysHeader"/>
    <w:pPr>
      <w:spacing w:before="60"/>
    </w:pPr>
    <w:rPr>
      <w:sz w:val="24"/>
      <w:lang w:val="en-US"/>
    </w:rPr>
  </w:style>
  <w:style w:type="paragraph" w:customStyle="1" w:styleId="sysHeaderSmall">
    <w:name w:val="sys Header Small"/>
    <w:basedOn w:val="sysHeader"/>
    <w:pPr>
      <w:spacing w:line="20" w:lineRule="exact"/>
    </w:pPr>
  </w:style>
  <w:style w:type="paragraph" w:styleId="Plattetekst">
    <w:name w:val="Body Text"/>
    <w:basedOn w:val="Standaard"/>
    <w:rPr>
      <w:szCs w:val="24"/>
      <w:lang w:eastAsia="en-US"/>
    </w:rPr>
  </w:style>
  <w:style w:type="paragraph" w:styleId="Plattetekstinspringen">
    <w:name w:val="Body Text Indent"/>
    <w:basedOn w:val="Standaard"/>
    <w:pPr>
      <w:ind w:left="1080"/>
    </w:pPr>
    <w:rPr>
      <w:i/>
      <w:iCs/>
      <w:lang w:val="en-US"/>
    </w:rPr>
  </w:style>
  <w:style w:type="table" w:styleId="Tabelraster">
    <w:name w:val="Table Grid"/>
    <w:basedOn w:val="Standaardtabel"/>
    <w:rsid w:val="0052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qFormat/>
    <w:rsid w:val="00FD3136"/>
    <w:rPr>
      <w:b/>
      <w:bCs/>
      <w:sz w:val="20"/>
    </w:rPr>
  </w:style>
  <w:style w:type="character" w:styleId="Hyperlink">
    <w:name w:val="Hyperlink"/>
    <w:rsid w:val="0060580E"/>
    <w:rPr>
      <w:color w:val="0000FF"/>
      <w:u w:val="single"/>
    </w:rPr>
  </w:style>
  <w:style w:type="paragraph" w:styleId="Ballontekst">
    <w:name w:val="Balloon Text"/>
    <w:basedOn w:val="Standaard"/>
    <w:semiHidden/>
    <w:rsid w:val="003E663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813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emkundelandgraaf.nl" TargetMode="External"/><Relationship Id="rId2" Type="http://schemas.openxmlformats.org/officeDocument/2006/relationships/hyperlink" Target="mailto:heemkundelandgraaf1982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y%20Documents\Notities\2006\Template%20DMC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DMC</Template>
  <TotalTime>0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Company>PAC Manufacturing Automation B.V.</Company>
  <LinksUpToDate>false</LinksUpToDate>
  <CharactersWithSpaces>1155</CharactersWithSpaces>
  <SharedDoc>false</SharedDoc>
  <HLinks>
    <vt:vector size="12" baseType="variant">
      <vt:variant>
        <vt:i4>1179717</vt:i4>
      </vt:variant>
      <vt:variant>
        <vt:i4>18</vt:i4>
      </vt:variant>
      <vt:variant>
        <vt:i4>0</vt:i4>
      </vt:variant>
      <vt:variant>
        <vt:i4>5</vt:i4>
      </vt:variant>
      <vt:variant>
        <vt:lpwstr>http://www.heemkundelandgraaf.nl/</vt:lpwstr>
      </vt:variant>
      <vt:variant>
        <vt:lpwstr/>
      </vt:variant>
      <vt:variant>
        <vt:i4>1376307</vt:i4>
      </vt:variant>
      <vt:variant>
        <vt:i4>15</vt:i4>
      </vt:variant>
      <vt:variant>
        <vt:i4>0</vt:i4>
      </vt:variant>
      <vt:variant>
        <vt:i4>5</vt:i4>
      </vt:variant>
      <vt:variant>
        <vt:lpwstr>mailto:heemkundelandgraaf1982@gmail.com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540006</dc:creator>
  <cp:keywords/>
  <cp:lastModifiedBy>Jo schiffelers</cp:lastModifiedBy>
  <cp:revision>2</cp:revision>
  <cp:lastPrinted>2022-12-12T10:40:00Z</cp:lastPrinted>
  <dcterms:created xsi:type="dcterms:W3CDTF">2025-01-06T08:07:00Z</dcterms:created>
  <dcterms:modified xsi:type="dcterms:W3CDTF">2025-01-06T08:07:00Z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_Phone_Lable">
    <vt:lpwstr>Telefoon</vt:lpwstr>
  </property>
  <property fmtid="{D5CDD505-2E9C-101B-9397-08002B2CF9AE}" pid="3" name="sys_Fax_Lable">
    <vt:lpwstr>Fax</vt:lpwstr>
  </property>
  <property fmtid="{D5CDD505-2E9C-101B-9397-08002B2CF9AE}" pid="4" name="sys_Internet_Lable">
    <vt:lpwstr>Internet</vt:lpwstr>
  </property>
  <property fmtid="{D5CDD505-2E9C-101B-9397-08002B2CF9AE}" pid="5" name="sys_CC_Lable">
    <vt:lpwstr>Afschrift</vt:lpwstr>
  </property>
  <property fmtid="{D5CDD505-2E9C-101B-9397-08002B2CF9AE}" pid="6" name="sys_Date_Lable">
    <vt:lpwstr>Datum</vt:lpwstr>
  </property>
  <property fmtid="{D5CDD505-2E9C-101B-9397-08002B2CF9AE}" pid="7" name="sys_DocumentName_Lable">
    <vt:lpwstr>Memo</vt:lpwstr>
  </property>
  <property fmtid="{D5CDD505-2E9C-101B-9397-08002B2CF9AE}" pid="8" name="sys_From_Lable">
    <vt:lpwstr>Van</vt:lpwstr>
  </property>
  <property fmtid="{D5CDD505-2E9C-101B-9397-08002B2CF9AE}" pid="9" name="sys_Reference_Lable">
    <vt:lpwstr>Referentie</vt:lpwstr>
  </property>
  <property fmtid="{D5CDD505-2E9C-101B-9397-08002B2CF9AE}" pid="10" name="sys_Subject_Lable">
    <vt:lpwstr>Onderwerp</vt:lpwstr>
  </property>
  <property fmtid="{D5CDD505-2E9C-101B-9397-08002B2CF9AE}" pid="11" name="sys_To_Lable">
    <vt:lpwstr>Aan</vt:lpwstr>
  </property>
  <property fmtid="{D5CDD505-2E9C-101B-9397-08002B2CF9AE}" pid="12" name="ProfileCode">
    <vt:lpwstr>KP</vt:lpwstr>
  </property>
  <property fmtid="{D5CDD505-2E9C-101B-9397-08002B2CF9AE}" pid="13" name="sys_FromDepartmentName">
    <vt:lpwstr>DSM Elastomers Europe</vt:lpwstr>
  </property>
  <property fmtid="{D5CDD505-2E9C-101B-9397-08002B2CF9AE}" pid="14" name="sys_FromUnitName">
    <vt:lpwstr>Manufacturing</vt:lpwstr>
  </property>
  <property fmtid="{D5CDD505-2E9C-101B-9397-08002B2CF9AE}" pid="15" name="sys_FromAddress1">
    <vt:lpwstr>Mauritsweg 25, 6167 RZ  Geleen</vt:lpwstr>
  </property>
  <property fmtid="{D5CDD505-2E9C-101B-9397-08002B2CF9AE}" pid="16" name="sys_FromAddress2">
    <vt:lpwstr>P.O. Box 606, 6160 AP  Geleen, The Netherlands</vt:lpwstr>
  </property>
  <property fmtid="{D5CDD505-2E9C-101B-9397-08002B2CF9AE}" pid="17" name="sys_FromPersonName">
    <vt:lpwstr>Karin Penders</vt:lpwstr>
  </property>
  <property fmtid="{D5CDD505-2E9C-101B-9397-08002B2CF9AE}" pid="18" name="sys_FromPhone">
    <vt:lpwstr>+31 (0)46-4768246</vt:lpwstr>
  </property>
  <property fmtid="{D5CDD505-2E9C-101B-9397-08002B2CF9AE}" pid="19" name="sys_FromFax">
    <vt:lpwstr>+31 (0)46-4762441</vt:lpwstr>
  </property>
  <property fmtid="{D5CDD505-2E9C-101B-9397-08002B2CF9AE}" pid="20" name="sys_FromInternet">
    <vt:lpwstr/>
  </property>
  <property fmtid="{D5CDD505-2E9C-101B-9397-08002B2CF9AE}" pid="21" name="sys_FromLogo">
    <vt:lpwstr>1</vt:lpwstr>
  </property>
  <property fmtid="{D5CDD505-2E9C-101B-9397-08002B2CF9AE}" pid="22" name="sys_FromReturnAddress">
    <vt:lpwstr/>
  </property>
  <property fmtid="{D5CDD505-2E9C-101B-9397-08002B2CF9AE}" pid="23" name="sys_FromEmail">
    <vt:lpwstr>Karin.Penders@dsm.com</vt:lpwstr>
  </property>
  <property fmtid="{D5CDD505-2E9C-101B-9397-08002B2CF9AE}" pid="24" name="sys_FromDirectFax">
    <vt:lpwstr>+31 (0)46 4762441</vt:lpwstr>
  </property>
  <property fmtid="{D5CDD505-2E9C-101B-9397-08002B2CF9AE}" pid="25" name="sys_FromDirectPhone">
    <vt:lpwstr>+31 (0)46 4768246</vt:lpwstr>
  </property>
  <property fmtid="{D5CDD505-2E9C-101B-9397-08002B2CF9AE}" pid="26" name="sys_FromPlace">
    <vt:lpwstr/>
  </property>
  <property fmtid="{D5CDD505-2E9C-101B-9397-08002B2CF9AE}" pid="27" name="sys_FromDisclaimer">
    <vt:lpwstr/>
  </property>
  <property fmtid="{D5CDD505-2E9C-101B-9397-08002B2CF9AE}" pid="28" name="sys_FromRegistrationInfo">
    <vt:lpwstr/>
  </property>
  <property fmtid="{D5CDD505-2E9C-101B-9397-08002B2CF9AE}" pid="29" name="sys_Date">
    <vt:lpwstr>30 november 2004</vt:lpwstr>
  </property>
  <property fmtid="{D5CDD505-2E9C-101B-9397-08002B2CF9AE}" pid="30" name="sys_Subject">
    <vt:lpwstr/>
  </property>
  <property fmtid="{D5CDD505-2E9C-101B-9397-08002B2CF9AE}" pid="31" name="sys_Reference">
    <vt:lpwstr/>
  </property>
  <property fmtid="{D5CDD505-2E9C-101B-9397-08002B2CF9AE}" pid="32" name="sys_To">
    <vt:lpwstr/>
  </property>
  <property fmtid="{D5CDD505-2E9C-101B-9397-08002B2CF9AE}" pid="33" name="sys_CC">
    <vt:lpwstr/>
  </property>
</Properties>
</file>